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23" w:rsidRPr="00AA7023" w:rsidRDefault="00757B23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757B23" w:rsidRPr="00EE1418" w:rsidRDefault="00757B23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57B23" w:rsidRDefault="00757B23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23" w:rsidRDefault="00757B2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57B23" w:rsidRDefault="00757B2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57B23" w:rsidRPr="00401902" w:rsidRDefault="00757B2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757B23" w:rsidRDefault="00757B2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57B23" w:rsidRDefault="00757B2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57B23" w:rsidRPr="00401902" w:rsidRDefault="00757B2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757B23" w:rsidRPr="00AA7023" w:rsidRDefault="00757B23" w:rsidP="00AA7023">
      <w:pPr>
        <w:tabs>
          <w:tab w:val="left" w:pos="3828"/>
        </w:tabs>
        <w:jc w:val="both"/>
        <w:rPr>
          <w:rFonts w:ascii="Arial" w:hAnsi="Arial"/>
        </w:rPr>
      </w:pPr>
    </w:p>
    <w:p w:rsidR="00757B23" w:rsidRPr="00EE1418" w:rsidRDefault="00757B23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57B23" w:rsidRPr="0042336D" w:rsidRDefault="00757B23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757B23" w:rsidRDefault="00757B23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757B23" w:rsidRDefault="00757B23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LAGUETTE Murièle</w:t>
      </w:r>
      <w:r>
        <w:rPr>
          <w:b/>
          <w:sz w:val="16"/>
          <w:szCs w:val="16"/>
        </w:rPr>
        <w:t xml:space="preserve"> </w:t>
      </w:r>
    </w:p>
    <w:p w:rsidR="00757B23" w:rsidRPr="00720F4B" w:rsidRDefault="00757B23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757B23" w:rsidRPr="006719A3" w:rsidRDefault="00757B2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57B23" w:rsidRPr="0042336D" w:rsidRDefault="00757B2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757B23" w:rsidRPr="006719A3" w:rsidRDefault="00757B23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57B23" w:rsidRPr="003E7C18" w:rsidRDefault="00757B23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757B23" w:rsidRDefault="00757B2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757B23" w:rsidRPr="00912D40" w:rsidRDefault="00757B23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57B23" w:rsidRDefault="00757B2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757B23" w:rsidRPr="0042336D" w:rsidRDefault="00757B23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757B23" w:rsidRPr="00912D40" w:rsidRDefault="00757B23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757B23" w:rsidRDefault="00757B2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757B23" w:rsidRDefault="00757B2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757B23" w:rsidRPr="00895385" w:rsidRDefault="00757B23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757B23" w:rsidRPr="008D4E81" w:rsidRDefault="00757B23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04450410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USM OLIVET TT 5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JOUE LES TOURS TT 2</w:t>
      </w:r>
    </w:p>
    <w:p w:rsidR="00757B23" w:rsidRPr="008D4E81" w:rsidRDefault="00757B23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757B23" w:rsidRDefault="00757B2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757B23" w:rsidRPr="0042336D" w:rsidRDefault="00757B2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757B23" w:rsidRDefault="00757B23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757B23" w:rsidRPr="00895385" w:rsidRDefault="00757B23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757B23" w:rsidRPr="0042336D" w:rsidRDefault="00757B23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OLIVET</w:t>
      </w:r>
    </w:p>
    <w:p w:rsidR="00757B23" w:rsidRPr="0042336D" w:rsidRDefault="00757B2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de l'Orbelliere</w:t>
      </w:r>
    </w:p>
    <w:p w:rsidR="00757B23" w:rsidRPr="0042336D" w:rsidRDefault="00757B2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57B23" w:rsidRPr="0042336D" w:rsidRDefault="00757B2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757B23" w:rsidRDefault="00757B2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757B23" w:rsidRDefault="00757B2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757B23" w:rsidRPr="00FE7EED" w:rsidRDefault="00757B2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Benjamin LAFAIX</w:t>
      </w:r>
    </w:p>
    <w:p w:rsidR="00757B23" w:rsidRPr="00FE7EED" w:rsidRDefault="00757B2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FE7EED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06 60 37 72 55</w:t>
      </w:r>
      <w:r w:rsidRPr="00FE7E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FE7EED">
        <w:rPr>
          <w:sz w:val="16"/>
          <w:szCs w:val="16"/>
        </w:rPr>
        <w:t> :</w:t>
      </w:r>
      <w:r w:rsidRPr="00FE7EED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olivet-tt@orange.fr</w:t>
      </w:r>
    </w:p>
    <w:p w:rsidR="00757B23" w:rsidRPr="00FE7EED" w:rsidRDefault="00757B2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757B23" w:rsidRDefault="00757B2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757B23" w:rsidRPr="00912D40" w:rsidRDefault="00757B2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57B23" w:rsidRDefault="00757B23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757B23" w:rsidRPr="00912D40" w:rsidRDefault="00757B2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57B23" w:rsidRPr="00F54CC4" w:rsidRDefault="00757B23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757B23" w:rsidRPr="00F54CC4" w:rsidRDefault="00757B23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757B23" w:rsidRDefault="00757B23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757B23" w:rsidRPr="00912D40" w:rsidRDefault="00757B23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757B23" w:rsidRDefault="00757B23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757B23" w:rsidRPr="00C53058" w:rsidRDefault="00757B23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757B23" w:rsidRPr="00912D40" w:rsidRDefault="00757B2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757B23" w:rsidRDefault="00757B2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757B23" w:rsidRPr="00912D40" w:rsidRDefault="00757B2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757B23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23" w:rsidRPr="005202C0" w:rsidRDefault="00757B2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23" w:rsidRPr="005202C0" w:rsidRDefault="00757B2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23" w:rsidRPr="005202C0" w:rsidRDefault="00757B23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7B23" w:rsidRPr="007C6334" w:rsidRDefault="00757B23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57B23" w:rsidRPr="0050401B" w:rsidRDefault="00757B23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757B23" w:rsidRPr="00EE1418" w:rsidRDefault="00757B23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757B23" w:rsidRDefault="00757B23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23" w:rsidRDefault="00757B2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57B23" w:rsidRDefault="00757B2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57B23" w:rsidRPr="00401902" w:rsidRDefault="00757B2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757B23" w:rsidRDefault="00757B2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57B23" w:rsidRDefault="00757B2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57B23" w:rsidRPr="00401902" w:rsidRDefault="00757B2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23" w:rsidRPr="00AA7023" w:rsidRDefault="00757B23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757B23" w:rsidRPr="00EE1418" w:rsidRDefault="00757B23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757B23" w:rsidRDefault="00757B23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757B23" w:rsidRDefault="00757B23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757B23" w:rsidRPr="007C6334" w:rsidRDefault="00757B23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757B23" w:rsidRPr="00912D40" w:rsidRDefault="00757B2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57B23" w:rsidRDefault="00757B2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57B23" w:rsidRDefault="00757B2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57B23" w:rsidRPr="0058257B" w:rsidRDefault="00757B23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LAGUETTE Murièle</w:t>
      </w:r>
      <w:r>
        <w:rPr>
          <w:sz w:val="16"/>
          <w:szCs w:val="16"/>
        </w:rPr>
        <w:tab/>
      </w:r>
    </w:p>
    <w:p w:rsidR="00757B23" w:rsidRDefault="00757B2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57B23" w:rsidRPr="00912D40" w:rsidRDefault="00757B2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57B23" w:rsidRPr="006E7CC6" w:rsidRDefault="00757B23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757B23" w:rsidRPr="00912D40" w:rsidRDefault="00757B23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757B23" w:rsidRDefault="00757B2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757B23" w:rsidRPr="00912D40" w:rsidRDefault="00757B23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06 50 80 72 48</w:t>
      </w:r>
    </w:p>
    <w:p w:rsidR="00757B23" w:rsidRPr="00912D40" w:rsidRDefault="00757B2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Ping St Jean 45</w:t>
      </w:r>
    </w:p>
    <w:p w:rsidR="00757B23" w:rsidRPr="00912D40" w:rsidRDefault="00757B2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4521397</w:t>
      </w:r>
    </w:p>
    <w:p w:rsidR="00757B23" w:rsidRPr="00912D40" w:rsidRDefault="00757B23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757B23" w:rsidRPr="00912D40" w:rsidRDefault="00757B23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757B23" w:rsidRDefault="00757B2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57B23" w:rsidRDefault="00757B2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57B23" w:rsidRPr="00912D40" w:rsidRDefault="00757B2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57B23" w:rsidRPr="00912D40" w:rsidRDefault="00757B2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757B23" w:rsidRPr="00912D40" w:rsidRDefault="00757B23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757B23" w:rsidRDefault="00757B23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B23" w:rsidRPr="0088252F" w:rsidRDefault="00757B23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757B23" w:rsidRPr="0088252F" w:rsidRDefault="00757B23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757B23" w:rsidRPr="0088252F" w:rsidRDefault="00757B23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757B23" w:rsidRPr="0088252F" w:rsidRDefault="00757B23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757B23" w:rsidRDefault="00757B2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57B23" w:rsidRDefault="00757B2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757B23" w:rsidRDefault="00757B2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57B23" w:rsidRDefault="00757B2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757B23" w:rsidRDefault="00757B2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757B23" w:rsidRDefault="00757B2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757B23" w:rsidRDefault="00757B2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757B23" w:rsidRPr="00912D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57B23" w:rsidRPr="00912D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57B23" w:rsidRPr="00912D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57B23" w:rsidRPr="00912D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Pr="00CE0C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Pr="00CE0C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57B23" w:rsidRDefault="00757B2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57B23" w:rsidRDefault="00757B2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757B23" w:rsidSect="00757B23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57B23" w:rsidRPr="004D2648" w:rsidRDefault="00757B23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57B23" w:rsidRPr="00EE1418" w:rsidRDefault="00757B23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57B23" w:rsidRPr="00AA7023" w:rsidRDefault="00757B23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23" w:rsidRDefault="00757B2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57B23" w:rsidRDefault="00757B2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57B23" w:rsidRPr="00401902" w:rsidRDefault="00757B2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757B23" w:rsidRDefault="00757B2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57B23" w:rsidRDefault="00757B2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57B23" w:rsidRPr="00401902" w:rsidRDefault="00757B2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757B23" w:rsidRPr="00EE1418" w:rsidRDefault="00757B23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57B23" w:rsidRPr="00F6138C" w:rsidRDefault="00757B23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757B23" w:rsidRDefault="00757B2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57B23" w:rsidRDefault="00757B2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57B23" w:rsidRPr="00FD6D14" w:rsidRDefault="00757B2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757B23" w:rsidRPr="00B34D61" w:rsidRDefault="00757B2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USM OLIVET TT 5</w:t>
      </w:r>
    </w:p>
    <w:p w:rsidR="00757B23" w:rsidRPr="00B34D61" w:rsidRDefault="00757B23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757B23" w:rsidRDefault="00757B2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57B23" w:rsidRPr="00D2290D" w:rsidRDefault="00757B2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57B23" w:rsidRPr="005620A1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USM OLIVET TT 5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757B23" w:rsidRPr="005620A1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FE7EED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757B23" w:rsidRPr="00FE7EE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FE7EED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JOUE LES TOURS TT 2</w:t>
      </w:r>
    </w:p>
    <w:p w:rsidR="00757B23" w:rsidRPr="00FE7EE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57B23" w:rsidRPr="00FE7EED" w:rsidRDefault="00757B23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R1</w:t>
      </w:r>
    </w:p>
    <w:p w:rsidR="00757B23" w:rsidRPr="00FE7EED" w:rsidRDefault="00757B2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57B23" w:rsidRPr="00FE7EED" w:rsidRDefault="00757B2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757B23" w:rsidRPr="00FE7EED" w:rsidRDefault="00757B2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757B23" w:rsidRPr="00D2290D" w:rsidRDefault="00757B2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757B23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757B23" w:rsidRPr="004C0F9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57B23" w:rsidRPr="00FC12F0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5620A1" w:rsidRDefault="00757B23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OLIVET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LAGUETTE Murièle</w:t>
      </w:r>
    </w:p>
    <w:p w:rsidR="00757B23" w:rsidRPr="008D4E81" w:rsidRDefault="00757B2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757B23" w:rsidRPr="008D4E81" w:rsidRDefault="00757B2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57B23" w:rsidRPr="008D4E81" w:rsidRDefault="00757B23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757B23" w:rsidRPr="008D4E81" w:rsidRDefault="00757B23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57B23" w:rsidRPr="0015252D" w:rsidRDefault="00757B23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23" w:rsidRDefault="00757B2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57B23" w:rsidRDefault="00757B2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57B23" w:rsidRPr="00401902" w:rsidRDefault="00757B2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757B23" w:rsidRDefault="00757B2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57B23" w:rsidRDefault="00757B2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57B23" w:rsidRPr="00401902" w:rsidRDefault="00757B2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757B23" w:rsidRPr="00EE1418" w:rsidRDefault="00757B23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57B23" w:rsidRDefault="00757B2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57B23" w:rsidRDefault="00757B2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57B23" w:rsidRDefault="00757B2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57B23" w:rsidRPr="00FD6D14" w:rsidRDefault="00757B2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757B23" w:rsidRPr="00B466D0" w:rsidRDefault="00757B2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JOUE LES TOURS TT 2</w:t>
      </w:r>
    </w:p>
    <w:p w:rsidR="00757B23" w:rsidRPr="00B466D0" w:rsidRDefault="00757B2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57B23" w:rsidRDefault="00757B2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57B23" w:rsidRPr="00D2290D" w:rsidRDefault="00757B2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57B23" w:rsidRPr="005620A1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USM OLIVET TT 5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757B23" w:rsidRPr="005620A1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FE7EED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757B23" w:rsidRPr="00FE7EE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FE7EED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JOUE LES TOURS TT 2</w:t>
      </w:r>
    </w:p>
    <w:p w:rsidR="00757B23" w:rsidRPr="00FE7EE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57B23" w:rsidRPr="00FE7EED" w:rsidRDefault="00757B23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R1</w:t>
      </w:r>
    </w:p>
    <w:p w:rsidR="00757B23" w:rsidRPr="00FE7EED" w:rsidRDefault="00757B2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57B23" w:rsidRPr="00FE7EED" w:rsidRDefault="00757B2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757B23" w:rsidRPr="00FE7EED" w:rsidRDefault="00757B23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757B23" w:rsidRDefault="00757B23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57B23" w:rsidRDefault="00757B2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57B23" w:rsidRPr="00FC12F0" w:rsidRDefault="00757B2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5620A1" w:rsidRDefault="00757B23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OLIVET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LAGUETTE Murièle</w:t>
      </w:r>
    </w:p>
    <w:p w:rsidR="00757B23" w:rsidRPr="008D4E81" w:rsidRDefault="00757B2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757B23" w:rsidRDefault="00757B2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757B23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57B23" w:rsidRPr="00AA7023" w:rsidRDefault="00757B23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757B23" w:rsidRPr="00EE1418" w:rsidRDefault="00757B23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57B23" w:rsidRDefault="00757B23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23" w:rsidRDefault="00757B2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57B23" w:rsidRDefault="00757B2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57B23" w:rsidRPr="00401902" w:rsidRDefault="00757B2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757B23" w:rsidRDefault="00757B2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57B23" w:rsidRDefault="00757B2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57B23" w:rsidRPr="00401902" w:rsidRDefault="00757B2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757B23" w:rsidRPr="00AA7023" w:rsidRDefault="00757B23" w:rsidP="00AA7023">
      <w:pPr>
        <w:tabs>
          <w:tab w:val="left" w:pos="3828"/>
        </w:tabs>
        <w:jc w:val="both"/>
        <w:rPr>
          <w:rFonts w:ascii="Arial" w:hAnsi="Arial"/>
        </w:rPr>
      </w:pPr>
    </w:p>
    <w:p w:rsidR="00757B23" w:rsidRPr="00EE1418" w:rsidRDefault="00757B23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57B23" w:rsidRPr="0042336D" w:rsidRDefault="00757B23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757B23" w:rsidRDefault="00757B23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757B23" w:rsidRDefault="00757B23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LAGUETTE Murièle</w:t>
      </w:r>
      <w:r>
        <w:rPr>
          <w:b/>
          <w:sz w:val="16"/>
          <w:szCs w:val="16"/>
        </w:rPr>
        <w:t xml:space="preserve"> </w:t>
      </w:r>
    </w:p>
    <w:p w:rsidR="00757B23" w:rsidRPr="00720F4B" w:rsidRDefault="00757B23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757B23" w:rsidRPr="006719A3" w:rsidRDefault="00757B2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57B23" w:rsidRPr="0042336D" w:rsidRDefault="00757B2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757B23" w:rsidRPr="006719A3" w:rsidRDefault="00757B23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57B23" w:rsidRPr="003E7C18" w:rsidRDefault="00757B23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757B23" w:rsidRDefault="00757B2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757B23" w:rsidRPr="00912D40" w:rsidRDefault="00757B23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57B23" w:rsidRDefault="00757B2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757B23" w:rsidRPr="0042336D" w:rsidRDefault="00757B23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757B23" w:rsidRPr="00912D40" w:rsidRDefault="00757B23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757B23" w:rsidRDefault="00757B2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757B23" w:rsidRDefault="00757B2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757B23" w:rsidRPr="00895385" w:rsidRDefault="00757B23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757B23" w:rsidRPr="008D4E81" w:rsidRDefault="00757B23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04450410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USM OLIVET TT 6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FRANCOURVILLE LD 1</w:t>
      </w:r>
    </w:p>
    <w:p w:rsidR="00757B23" w:rsidRPr="008D4E81" w:rsidRDefault="00757B23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757B23" w:rsidRDefault="00757B2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757B23" w:rsidRPr="0042336D" w:rsidRDefault="00757B2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757B23" w:rsidRDefault="00757B23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757B23" w:rsidRPr="00895385" w:rsidRDefault="00757B23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757B23" w:rsidRPr="0042336D" w:rsidRDefault="00757B23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OLIVET</w:t>
      </w:r>
    </w:p>
    <w:p w:rsidR="00757B23" w:rsidRPr="0042336D" w:rsidRDefault="00757B2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de l'Orbelliere</w:t>
      </w:r>
    </w:p>
    <w:p w:rsidR="00757B23" w:rsidRPr="0042336D" w:rsidRDefault="00757B2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57B23" w:rsidRPr="0042336D" w:rsidRDefault="00757B2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757B23" w:rsidRDefault="00757B2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757B23" w:rsidRDefault="00757B2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757B23" w:rsidRPr="00FE7EED" w:rsidRDefault="00757B2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Benjamin LAFAIX</w:t>
      </w:r>
    </w:p>
    <w:p w:rsidR="00757B23" w:rsidRPr="00FE7EED" w:rsidRDefault="00757B2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FE7EED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06 60 37 72 55</w:t>
      </w:r>
      <w:r w:rsidRPr="00FE7E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FE7EED">
        <w:rPr>
          <w:sz w:val="16"/>
          <w:szCs w:val="16"/>
        </w:rPr>
        <w:t> :</w:t>
      </w:r>
      <w:r w:rsidRPr="00FE7EED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olivet-tt@orange.fr</w:t>
      </w:r>
    </w:p>
    <w:p w:rsidR="00757B23" w:rsidRPr="00FE7EED" w:rsidRDefault="00757B2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757B23" w:rsidRDefault="00757B2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757B23" w:rsidRPr="00912D40" w:rsidRDefault="00757B2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57B23" w:rsidRDefault="00757B23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757B23" w:rsidRPr="00912D40" w:rsidRDefault="00757B2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57B23" w:rsidRPr="00F54CC4" w:rsidRDefault="00757B23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757B23" w:rsidRPr="00F54CC4" w:rsidRDefault="00757B23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757B23" w:rsidRDefault="00757B23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757B23" w:rsidRPr="00912D40" w:rsidRDefault="00757B23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757B23" w:rsidRDefault="00757B23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757B23" w:rsidRPr="00C53058" w:rsidRDefault="00757B23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757B23" w:rsidRPr="00912D40" w:rsidRDefault="00757B2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757B23" w:rsidRDefault="00757B2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757B23" w:rsidRPr="00912D40" w:rsidRDefault="00757B2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757B23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23" w:rsidRPr="005202C0" w:rsidRDefault="00757B2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23" w:rsidRPr="005202C0" w:rsidRDefault="00757B2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23" w:rsidRPr="005202C0" w:rsidRDefault="00757B23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7B23" w:rsidRPr="007C6334" w:rsidRDefault="00757B23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57B23" w:rsidRPr="0050401B" w:rsidRDefault="00757B23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757B23" w:rsidRPr="00EE1418" w:rsidRDefault="00757B23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757B23" w:rsidRDefault="00757B23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23" w:rsidRDefault="00757B2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57B23" w:rsidRDefault="00757B2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57B23" w:rsidRPr="00401902" w:rsidRDefault="00757B2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757B23" w:rsidRDefault="00757B2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57B23" w:rsidRDefault="00757B2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57B23" w:rsidRPr="00401902" w:rsidRDefault="00757B2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23" w:rsidRPr="00AA7023" w:rsidRDefault="00757B23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757B23" w:rsidRPr="00EE1418" w:rsidRDefault="00757B23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757B23" w:rsidRDefault="00757B23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757B23" w:rsidRDefault="00757B23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757B23" w:rsidRPr="007C6334" w:rsidRDefault="00757B23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757B23" w:rsidRPr="00912D40" w:rsidRDefault="00757B2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57B23" w:rsidRDefault="00757B2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57B23" w:rsidRDefault="00757B2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57B23" w:rsidRPr="0058257B" w:rsidRDefault="00757B23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LAGUETTE Murièle</w:t>
      </w:r>
      <w:r>
        <w:rPr>
          <w:sz w:val="16"/>
          <w:szCs w:val="16"/>
        </w:rPr>
        <w:tab/>
      </w:r>
    </w:p>
    <w:p w:rsidR="00757B23" w:rsidRDefault="00757B2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57B23" w:rsidRPr="00912D40" w:rsidRDefault="00757B2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57B23" w:rsidRPr="006E7CC6" w:rsidRDefault="00757B23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757B23" w:rsidRPr="00912D40" w:rsidRDefault="00757B23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757B23" w:rsidRDefault="00757B2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757B23" w:rsidRPr="00912D40" w:rsidRDefault="00757B23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06 50 80 72 48</w:t>
      </w:r>
    </w:p>
    <w:p w:rsidR="00757B23" w:rsidRPr="00912D40" w:rsidRDefault="00757B2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Ping St Jean 45</w:t>
      </w:r>
    </w:p>
    <w:p w:rsidR="00757B23" w:rsidRPr="00912D40" w:rsidRDefault="00757B2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4521397</w:t>
      </w:r>
    </w:p>
    <w:p w:rsidR="00757B23" w:rsidRPr="00912D40" w:rsidRDefault="00757B23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757B23" w:rsidRPr="00912D40" w:rsidRDefault="00757B23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757B23" w:rsidRDefault="00757B2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57B23" w:rsidRDefault="00757B2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57B23" w:rsidRPr="00912D40" w:rsidRDefault="00757B2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57B23" w:rsidRPr="00912D40" w:rsidRDefault="00757B2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57B23" w:rsidRDefault="00757B23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757B23" w:rsidRPr="00912D40" w:rsidRDefault="00757B23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757B23" w:rsidRDefault="00757B23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B23" w:rsidRPr="0088252F" w:rsidRDefault="00757B23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757B23" w:rsidRPr="0088252F" w:rsidRDefault="00757B23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757B23" w:rsidRDefault="00757B2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757B23" w:rsidRPr="0088252F" w:rsidRDefault="00757B23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757B23" w:rsidRPr="0088252F" w:rsidRDefault="00757B23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757B23" w:rsidRDefault="00757B2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57B23" w:rsidRDefault="00757B2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757B23" w:rsidRDefault="00757B2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57B23" w:rsidRDefault="00757B2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757B23" w:rsidRDefault="00757B2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757B23" w:rsidRDefault="00757B2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757B23" w:rsidRDefault="00757B2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757B23" w:rsidRPr="00912D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57B23" w:rsidRPr="00912D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57B23" w:rsidRPr="00912D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57B23" w:rsidRPr="00912D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Pr="00CE0C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Pr="00CE0C40" w:rsidRDefault="00757B2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57B23" w:rsidRDefault="00757B23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57B23" w:rsidRDefault="00757B2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57B23" w:rsidRDefault="00757B2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757B23" w:rsidSect="00757B23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57B23" w:rsidRPr="004D2648" w:rsidRDefault="00757B23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57B23" w:rsidRPr="00EE1418" w:rsidRDefault="00757B23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57B23" w:rsidRPr="00AA7023" w:rsidRDefault="00757B23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23" w:rsidRDefault="00757B2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57B23" w:rsidRDefault="00757B2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57B23" w:rsidRPr="00401902" w:rsidRDefault="00757B2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757B23" w:rsidRDefault="00757B2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57B23" w:rsidRDefault="00757B2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57B23" w:rsidRPr="00401902" w:rsidRDefault="00757B2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757B23" w:rsidRPr="00EE1418" w:rsidRDefault="00757B23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57B23" w:rsidRPr="00F6138C" w:rsidRDefault="00757B23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757B23" w:rsidRDefault="00757B2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57B23" w:rsidRDefault="00757B2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57B23" w:rsidRPr="00FD6D14" w:rsidRDefault="00757B2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757B23" w:rsidRPr="00B34D61" w:rsidRDefault="00757B2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USM OLIVET TT 6</w:t>
      </w:r>
    </w:p>
    <w:p w:rsidR="00757B23" w:rsidRPr="00B34D61" w:rsidRDefault="00757B23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757B23" w:rsidRDefault="00757B2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57B23" w:rsidRPr="00D2290D" w:rsidRDefault="00757B2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57B23" w:rsidRPr="005620A1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USM OLIVET TT 6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757B23" w:rsidRPr="005620A1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FE7EED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757B23" w:rsidRPr="00FE7EE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FE7EED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FRANCOURVILLE LD 1</w:t>
      </w:r>
    </w:p>
    <w:p w:rsidR="00757B23" w:rsidRPr="00FE7EE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57B23" w:rsidRPr="00FE7EED" w:rsidRDefault="00757B23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757B23" w:rsidRPr="00FE7EED" w:rsidRDefault="00757B2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57B23" w:rsidRPr="00FE7EED" w:rsidRDefault="00757B2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757B23" w:rsidRPr="00FE7EED" w:rsidRDefault="00757B2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757B23" w:rsidRPr="00D2290D" w:rsidRDefault="00757B2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757B23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757B23" w:rsidRPr="004C0F9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57B23" w:rsidRPr="00FC12F0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5620A1" w:rsidRDefault="00757B23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OLIVET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LAGUETTE Murièle</w:t>
      </w:r>
    </w:p>
    <w:p w:rsidR="00757B23" w:rsidRPr="008D4E81" w:rsidRDefault="00757B2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757B23" w:rsidRPr="008D4E81" w:rsidRDefault="00757B2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57B23" w:rsidRPr="008D4E81" w:rsidRDefault="00757B23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757B23" w:rsidRPr="008D4E81" w:rsidRDefault="00757B23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57B23" w:rsidRPr="0015252D" w:rsidRDefault="00757B23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23" w:rsidRDefault="00757B2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57B23" w:rsidRDefault="00757B2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57B23" w:rsidRPr="00401902" w:rsidRDefault="00757B2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757B23" w:rsidRDefault="00757B2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57B23" w:rsidRDefault="00757B2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57B23" w:rsidRPr="00401902" w:rsidRDefault="00757B2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757B23" w:rsidRPr="00EE1418" w:rsidRDefault="00757B23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57B23" w:rsidRDefault="00757B2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57B23" w:rsidRDefault="00757B2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57B23" w:rsidRDefault="00757B2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57B23" w:rsidRPr="00FD6D14" w:rsidRDefault="00757B2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757B23" w:rsidRPr="00B466D0" w:rsidRDefault="00757B2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FRANCOURVILLE LD 1</w:t>
      </w:r>
    </w:p>
    <w:p w:rsidR="00757B23" w:rsidRPr="00B466D0" w:rsidRDefault="00757B2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57B23" w:rsidRDefault="00757B2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57B23" w:rsidRPr="00D2290D" w:rsidRDefault="00757B2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57B23" w:rsidRPr="005620A1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USM OLIVET TT 6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757B23" w:rsidRPr="005620A1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FE7EED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757B23" w:rsidRPr="00FE7EE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FE7EED" w:rsidRDefault="00757B2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FRANCOURVILLE LD 1</w:t>
      </w:r>
    </w:p>
    <w:p w:rsidR="00757B23" w:rsidRPr="00FE7EED" w:rsidRDefault="00757B2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57B23" w:rsidRPr="00FE7EED" w:rsidRDefault="00757B23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757B23" w:rsidRPr="00FE7EED" w:rsidRDefault="00757B2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57B23" w:rsidRPr="00FE7EED" w:rsidRDefault="00757B2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757B23" w:rsidRPr="00FE7EED" w:rsidRDefault="00757B23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757B23" w:rsidRDefault="00757B23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D2290D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57B23" w:rsidRDefault="00757B2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57B23" w:rsidRDefault="00757B2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57B23" w:rsidRPr="00FC12F0" w:rsidRDefault="00757B2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57B23" w:rsidRPr="005620A1" w:rsidRDefault="00757B23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OLIVET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LAGUETTE Murièle</w:t>
      </w:r>
    </w:p>
    <w:p w:rsidR="00757B23" w:rsidRPr="008D4E81" w:rsidRDefault="00757B2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757B23" w:rsidRDefault="00757B2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757B23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57B23" w:rsidRPr="008D4E81" w:rsidRDefault="00757B2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757B23" w:rsidRPr="008D4E81" w:rsidSect="00757B23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3F" w:rsidRDefault="0052323F">
      <w:r>
        <w:separator/>
      </w:r>
    </w:p>
  </w:endnote>
  <w:endnote w:type="continuationSeparator" w:id="0">
    <w:p w:rsidR="0052323F" w:rsidRDefault="0052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3F" w:rsidRDefault="0052323F">
      <w:r>
        <w:separator/>
      </w:r>
    </w:p>
  </w:footnote>
  <w:footnote w:type="continuationSeparator" w:id="0">
    <w:p w:rsidR="0052323F" w:rsidRDefault="0052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23F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57B23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27F6-C677-44F6-9750-09093C15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1251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2025-10-05T13:21:00Z</dcterms:created>
  <dcterms:modified xsi:type="dcterms:W3CDTF">2025-10-05T13:21:00Z</dcterms:modified>
</cp:coreProperties>
</file>