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50" w:rsidRPr="00AA7023" w:rsidRDefault="00857C50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857C50" w:rsidRPr="00EE1418" w:rsidRDefault="00857C50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57C50" w:rsidRDefault="00857C50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4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C50" w:rsidRDefault="00857C5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57C50" w:rsidRDefault="00857C5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57C50" w:rsidRPr="00401902" w:rsidRDefault="00857C50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2WhA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" stroked="f">
                <v:textbox>
                  <w:txbxContent>
                    <w:p w:rsidR="00857C50" w:rsidRDefault="00857C50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57C50" w:rsidRDefault="00857C50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57C50" w:rsidRPr="00401902" w:rsidRDefault="00857C50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857C50" w:rsidRDefault="00857C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857C50" w:rsidRDefault="00857C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57C50" w:rsidRDefault="00857C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57C50" w:rsidRPr="00AA7023" w:rsidRDefault="00857C50" w:rsidP="00AA7023">
      <w:pPr>
        <w:tabs>
          <w:tab w:val="left" w:pos="3828"/>
        </w:tabs>
        <w:jc w:val="both"/>
        <w:rPr>
          <w:rFonts w:ascii="Arial" w:hAnsi="Arial"/>
        </w:rPr>
      </w:pPr>
    </w:p>
    <w:p w:rsidR="00857C50" w:rsidRPr="00EE1418" w:rsidRDefault="00857C50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57C50" w:rsidRPr="0042336D" w:rsidRDefault="00857C50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857C50" w:rsidRDefault="00857C50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857C50" w:rsidRDefault="00857C50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86FA3">
        <w:rPr>
          <w:b/>
          <w:noProof/>
          <w:color w:val="FF0000"/>
        </w:rPr>
        <w:t>LEPAGE Pascal</w:t>
      </w:r>
      <w:r>
        <w:rPr>
          <w:b/>
          <w:sz w:val="16"/>
          <w:szCs w:val="16"/>
        </w:rPr>
        <w:t xml:space="preserve"> </w:t>
      </w:r>
    </w:p>
    <w:p w:rsidR="00857C50" w:rsidRPr="00720F4B" w:rsidRDefault="00857C50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857C50" w:rsidRPr="006719A3" w:rsidRDefault="00857C5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857C50" w:rsidRPr="0042336D" w:rsidRDefault="00857C5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857C50" w:rsidRPr="006719A3" w:rsidRDefault="00857C50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857C50" w:rsidRPr="003E7C18" w:rsidRDefault="00857C50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857C50" w:rsidRDefault="00857C5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857C50" w:rsidRPr="00912D40" w:rsidRDefault="00857C50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857C50" w:rsidRDefault="00857C5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857C50" w:rsidRPr="0042336D" w:rsidRDefault="00857C50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586FA3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586FA3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586FA3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</w:t>
      </w:r>
    </w:p>
    <w:p w:rsidR="00857C50" w:rsidRPr="00912D40" w:rsidRDefault="00857C50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857C50" w:rsidRDefault="00857C5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586FA3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586FA3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   :  </w:t>
      </w:r>
      <w:r w:rsidRPr="00586FA3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857C50" w:rsidRDefault="00857C5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857C50" w:rsidRPr="00895385" w:rsidRDefault="00857C50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857C50" w:rsidRPr="00323BE0" w:rsidRDefault="00857C50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323BE0">
        <w:rPr>
          <w:sz w:val="16"/>
          <w:szCs w:val="16"/>
        </w:rPr>
        <w:t xml:space="preserve">Opposant :   </w:t>
      </w:r>
      <w:r w:rsidRPr="00586FA3">
        <w:rPr>
          <w:noProof/>
          <w:sz w:val="16"/>
          <w:szCs w:val="16"/>
        </w:rPr>
        <w:t>04450759</w:t>
      </w:r>
      <w:r w:rsidRPr="00323BE0">
        <w:rPr>
          <w:sz w:val="16"/>
          <w:szCs w:val="16"/>
        </w:rPr>
        <w:t xml:space="preserve">   </w:t>
      </w:r>
      <w:r w:rsidRPr="00586FA3">
        <w:rPr>
          <w:b/>
          <w:noProof/>
          <w:sz w:val="16"/>
          <w:szCs w:val="16"/>
        </w:rPr>
        <w:t>CHATEAUNEUF TT 2</w:t>
      </w:r>
      <w:r w:rsidRPr="00323BE0">
        <w:rPr>
          <w:b/>
          <w:sz w:val="16"/>
          <w:szCs w:val="16"/>
        </w:rPr>
        <w:tab/>
        <w:t xml:space="preserve">à     </w:t>
      </w:r>
      <w:r w:rsidRPr="00586FA3">
        <w:rPr>
          <w:b/>
          <w:noProof/>
          <w:sz w:val="16"/>
          <w:szCs w:val="16"/>
        </w:rPr>
        <w:t>PING ST JEAN 45 4</w:t>
      </w:r>
    </w:p>
    <w:p w:rsidR="00857C50" w:rsidRPr="00323BE0" w:rsidRDefault="00857C50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857C50" w:rsidRDefault="00857C5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11/01/2026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857C50" w:rsidRPr="0042336D" w:rsidRDefault="00857C5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857C50" w:rsidRDefault="00857C50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857C50" w:rsidRPr="00895385" w:rsidRDefault="00857C50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857C50" w:rsidRPr="0042336D" w:rsidRDefault="00857C50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Rue du Lièvre d'Or 45110 CHATEAUNEUF S/LOIRE</w:t>
      </w:r>
      <w:r>
        <w:rPr>
          <w:sz w:val="16"/>
          <w:szCs w:val="16"/>
        </w:rPr>
        <w:t xml:space="preserve">    </w:t>
      </w:r>
      <w:r w:rsidRPr="00586FA3">
        <w:rPr>
          <w:noProof/>
          <w:sz w:val="16"/>
          <w:szCs w:val="16"/>
        </w:rPr>
        <w:t>CHÂTEAUNEUF S/LOIRE</w:t>
      </w:r>
    </w:p>
    <w:p w:rsidR="00857C50" w:rsidRPr="0042336D" w:rsidRDefault="00857C5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Gymnase du Lièvre d'Or</w:t>
      </w:r>
    </w:p>
    <w:p w:rsidR="00857C50" w:rsidRPr="0042336D" w:rsidRDefault="00857C5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857C50" w:rsidRPr="0042336D" w:rsidRDefault="00857C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857C50" w:rsidRDefault="00857C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857C50" w:rsidRDefault="00857C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857C50" w:rsidRPr="00323BE0" w:rsidRDefault="00857C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23BE0">
        <w:rPr>
          <w:sz w:val="16"/>
          <w:szCs w:val="16"/>
        </w:rPr>
        <w:t xml:space="preserve">     </w:t>
      </w:r>
      <w:r w:rsidRPr="00586FA3">
        <w:rPr>
          <w:noProof/>
          <w:sz w:val="16"/>
          <w:szCs w:val="16"/>
        </w:rPr>
        <w:t>PAINEAU David</w:t>
      </w:r>
    </w:p>
    <w:p w:rsidR="00857C50" w:rsidRPr="00323BE0" w:rsidRDefault="00857C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857C50" w:rsidRPr="00323BE0" w:rsidRDefault="00857C5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323BE0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323BE0">
        <w:rPr>
          <w:rFonts w:ascii="Wingdings" w:hAnsi="Wingdings"/>
          <w:sz w:val="16"/>
          <w:szCs w:val="16"/>
        </w:rPr>
        <w:tab/>
      </w:r>
      <w:r w:rsidRPr="00586FA3">
        <w:rPr>
          <w:rFonts w:ascii="Comic Sans MS" w:hAnsi="Comic Sans MS"/>
          <w:noProof/>
          <w:sz w:val="16"/>
          <w:szCs w:val="16"/>
        </w:rPr>
        <w:t>06 66 53 25 01</w:t>
      </w:r>
      <w:r w:rsidRPr="00323BE0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323BE0">
        <w:rPr>
          <w:sz w:val="16"/>
          <w:szCs w:val="16"/>
        </w:rPr>
        <w:t> :</w:t>
      </w:r>
      <w:r w:rsidRPr="00323BE0"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painouille@hotmail.fr</w:t>
      </w:r>
    </w:p>
    <w:p w:rsidR="00857C50" w:rsidRPr="00323BE0" w:rsidRDefault="00857C5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857C50" w:rsidRPr="00323BE0" w:rsidRDefault="00857C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857C50" w:rsidRDefault="00857C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857C50" w:rsidRPr="00912D40" w:rsidRDefault="00857C50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857C50" w:rsidRPr="00912D40" w:rsidRDefault="00857C50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857C50" w:rsidRDefault="00857C50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857C50" w:rsidRPr="00C53058" w:rsidRDefault="00857C50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857C50" w:rsidRPr="00912D40" w:rsidRDefault="00857C50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857C50" w:rsidRPr="00805C7B" w:rsidRDefault="00857C50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857C50" w:rsidRPr="00EE1418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857C50" w:rsidRDefault="00857C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2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C50" w:rsidRDefault="00857C5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57C50" w:rsidRDefault="00857C5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57C50" w:rsidRPr="00401902" w:rsidRDefault="00857C50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CHhA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ODsA&#10;h4QCAAAX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857C50" w:rsidRDefault="00857C50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57C50" w:rsidRDefault="00857C50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57C50" w:rsidRPr="00401902" w:rsidRDefault="00857C50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857C50" w:rsidRDefault="00857C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57C50" w:rsidRDefault="00857C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57C50" w:rsidRDefault="00857C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57C50" w:rsidRPr="00AA7023" w:rsidRDefault="00857C50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857C50" w:rsidRPr="00EE1418" w:rsidRDefault="00857C50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857C50" w:rsidRDefault="00857C50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857C50" w:rsidRDefault="00857C50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857C50" w:rsidRPr="007C6334" w:rsidRDefault="00857C50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857C50" w:rsidRPr="00912D40" w:rsidRDefault="00857C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857C50" w:rsidRDefault="00857C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57C50" w:rsidRDefault="00857C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57C50" w:rsidRDefault="00857C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57C50" w:rsidRPr="0058257B" w:rsidRDefault="00857C50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LEPAGE Pascal</w:t>
      </w:r>
      <w:r>
        <w:rPr>
          <w:sz w:val="16"/>
          <w:szCs w:val="16"/>
        </w:rPr>
        <w:tab/>
      </w:r>
    </w:p>
    <w:p w:rsidR="00857C50" w:rsidRDefault="00857C5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857C50" w:rsidRPr="00912D40" w:rsidRDefault="00857C5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857C50" w:rsidRPr="006E7CC6" w:rsidRDefault="00857C50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857C50" w:rsidRPr="00912D40" w:rsidRDefault="00857C50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857C50" w:rsidRDefault="00857C5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857C50" w:rsidRDefault="00857C5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857C50" w:rsidRPr="00912D40" w:rsidRDefault="00857C50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857C50" w:rsidRDefault="00857C50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06 16 05 04 65</w:t>
      </w:r>
    </w:p>
    <w:p w:rsidR="00857C50" w:rsidRPr="00912D40" w:rsidRDefault="00857C5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857C50" w:rsidRDefault="00857C5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J3TT AMILLY</w:t>
      </w:r>
    </w:p>
    <w:p w:rsidR="00857C50" w:rsidRPr="00912D40" w:rsidRDefault="00857C5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857C50" w:rsidRDefault="00857C5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4521976</w:t>
      </w:r>
    </w:p>
    <w:p w:rsidR="00857C50" w:rsidRPr="00912D40" w:rsidRDefault="00857C50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857C50" w:rsidRDefault="00857C50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857C50" w:rsidRPr="00912D40" w:rsidRDefault="00857C50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857C50" w:rsidRDefault="00857C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57C50" w:rsidRDefault="00857C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57C50" w:rsidRPr="00912D40" w:rsidRDefault="00857C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57C50" w:rsidRPr="00912D40" w:rsidRDefault="00857C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57C50" w:rsidRDefault="00857C50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586FA3">
        <w:rPr>
          <w:rFonts w:ascii="Comic Sans MS" w:hAnsi="Comic Sans MS"/>
          <w:noProof/>
          <w:sz w:val="16"/>
          <w:szCs w:val="16"/>
        </w:rPr>
        <w:t>CHÂTEAUNEUF S/LOIRE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11/01/2026</w:t>
      </w:r>
      <w:r>
        <w:rPr>
          <w:szCs w:val="20"/>
        </w:rPr>
        <w:t xml:space="preserve"> </w:t>
      </w:r>
    </w:p>
    <w:p w:rsidR="00857C50" w:rsidRPr="00912D40" w:rsidRDefault="00857C50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857C50" w:rsidRDefault="00857C50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857C50" w:rsidRPr="00912D4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57C50" w:rsidRPr="00912D4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57C50" w:rsidRPr="00912D4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57C50" w:rsidRPr="00912D4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C50" w:rsidRPr="00B7649E" w:rsidRDefault="00857C5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857C50" w:rsidRPr="00B7649E" w:rsidRDefault="00857C5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857C50" w:rsidRPr="00B7649E" w:rsidRDefault="00857C5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857C50" w:rsidRPr="00B7649E" w:rsidRDefault="00857C5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857C50" w:rsidRDefault="00857C5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">
                <v:textbox>
                  <w:txbxContent>
                    <w:p w:rsidR="00857C50" w:rsidRPr="00B7649E" w:rsidRDefault="00857C5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857C50" w:rsidRPr="00B7649E" w:rsidRDefault="00857C5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857C50" w:rsidRPr="00B7649E" w:rsidRDefault="00857C5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857C50" w:rsidRPr="00B7649E" w:rsidRDefault="00857C5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857C50" w:rsidRDefault="00857C5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Pr="00CE0C4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Pr="00CE0C4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57C50" w:rsidRDefault="00857C50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857C50" w:rsidSect="00857C5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857C50" w:rsidRPr="004D2648" w:rsidRDefault="00857C50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857C50" w:rsidRPr="00EE1418" w:rsidRDefault="00857C50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57C50" w:rsidRDefault="00857C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C50" w:rsidRDefault="00857C5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57C50" w:rsidRDefault="00857C5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57C50" w:rsidRPr="00401902" w:rsidRDefault="00857C50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il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FRjil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857C50" w:rsidRDefault="00857C50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57C50" w:rsidRDefault="00857C50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57C50" w:rsidRPr="00401902" w:rsidRDefault="00857C50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857C50" w:rsidRDefault="00857C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857C50" w:rsidRDefault="00857C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857C50" w:rsidRPr="00AA7023" w:rsidRDefault="00857C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857C50" w:rsidRPr="00EE1418" w:rsidRDefault="00857C50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57C50" w:rsidRPr="00F6138C" w:rsidRDefault="00857C50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857C50" w:rsidRDefault="00857C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857C50" w:rsidRDefault="00857C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57C50" w:rsidRPr="00323BE0" w:rsidRDefault="00857C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323BE0">
        <w:rPr>
          <w:rFonts w:ascii="Arial" w:hAnsi="Arial"/>
        </w:rPr>
        <w:t>CLUB RECEVANT</w:t>
      </w:r>
    </w:p>
    <w:p w:rsidR="00857C50" w:rsidRPr="00323BE0" w:rsidRDefault="00857C5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323BE0">
        <w:rPr>
          <w:rFonts w:ascii="Arial" w:hAnsi="Arial"/>
        </w:rPr>
        <w:tab/>
      </w:r>
      <w:r w:rsidRPr="00586FA3">
        <w:rPr>
          <w:rFonts w:ascii="Comic Sans MS" w:hAnsi="Comic Sans MS" w:cs="Arial"/>
          <w:b/>
          <w:noProof/>
          <w:sz w:val="22"/>
          <w:szCs w:val="24"/>
        </w:rPr>
        <w:t>CHATEAUNEUF TT 2</w:t>
      </w:r>
    </w:p>
    <w:p w:rsidR="00857C50" w:rsidRPr="00323BE0" w:rsidRDefault="00857C50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857C50" w:rsidRDefault="00857C5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857C50" w:rsidRPr="00D2290D" w:rsidRDefault="00857C5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57C50" w:rsidRPr="00323BE0" w:rsidRDefault="00857C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323BE0">
        <w:rPr>
          <w:rFonts w:ascii="Comic Sans MS" w:hAnsi="Comic Sans MS"/>
          <w:b/>
          <w:noProof/>
          <w:sz w:val="22"/>
          <w:szCs w:val="22"/>
        </w:rPr>
        <w:t>RENCONTRE</w:t>
      </w:r>
      <w:r w:rsidRPr="00323BE0">
        <w:rPr>
          <w:rFonts w:ascii="Arial" w:hAnsi="Arial"/>
          <w:b/>
          <w:sz w:val="22"/>
          <w:szCs w:val="22"/>
        </w:rPr>
        <w:t> </w:t>
      </w:r>
      <w:r w:rsidRPr="00323BE0">
        <w:rPr>
          <w:rFonts w:ascii="Arial" w:hAnsi="Arial"/>
          <w:b/>
          <w:sz w:val="24"/>
          <w:szCs w:val="24"/>
        </w:rPr>
        <w:t xml:space="preserve">: 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Verdana" w:hAnsi="Verdana" w:cs="Arial"/>
          <w:b/>
          <w:noProof/>
        </w:rPr>
        <w:t>CHATEAUNEUF TT 2</w:t>
      </w:r>
      <w:r w:rsidRPr="00323BE0">
        <w:rPr>
          <w:rFonts w:ascii="Verdana" w:hAnsi="Verdana" w:cs="Arial"/>
          <w:b/>
          <w:noProof/>
        </w:rPr>
        <w:t xml:space="preserve"> </w:t>
      </w:r>
    </w:p>
    <w:p w:rsidR="00857C50" w:rsidRPr="00323BE0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4F1986" w:rsidRDefault="00857C50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323BE0">
        <w:rPr>
          <w:rFonts w:ascii="Arial" w:hAnsi="Arial"/>
          <w:b/>
          <w:sz w:val="24"/>
          <w:szCs w:val="24"/>
        </w:rPr>
        <w:tab/>
      </w:r>
      <w:r w:rsidRPr="004F1986">
        <w:rPr>
          <w:rFonts w:ascii="Georgia" w:hAnsi="Georgia"/>
          <w:b/>
          <w:sz w:val="16"/>
          <w:szCs w:val="16"/>
        </w:rPr>
        <w:t>CONTRE</w:t>
      </w:r>
    </w:p>
    <w:p w:rsidR="00857C50" w:rsidRPr="004F1986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857C50" w:rsidRDefault="00857C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4F1986">
        <w:rPr>
          <w:rFonts w:ascii="Arial" w:hAnsi="Arial"/>
          <w:b/>
          <w:noProof/>
          <w:sz w:val="24"/>
          <w:szCs w:val="24"/>
        </w:rPr>
        <w:tab/>
      </w:r>
      <w:r w:rsidRPr="00857C50">
        <w:rPr>
          <w:rFonts w:ascii="Verdana" w:hAnsi="Verdana"/>
          <w:b/>
          <w:noProof/>
          <w:lang w:val="en-US"/>
        </w:rPr>
        <w:t>PING ST JEAN 45 4</w:t>
      </w:r>
    </w:p>
    <w:p w:rsidR="00857C50" w:rsidRPr="00857C50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857C50" w:rsidRPr="00857C50" w:rsidRDefault="00857C50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857C50">
        <w:rPr>
          <w:b/>
          <w:sz w:val="24"/>
          <w:szCs w:val="24"/>
          <w:lang w:val="en-US"/>
        </w:rPr>
        <w:t>DIVISION</w:t>
      </w:r>
      <w:r w:rsidRPr="00857C50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857C50">
        <w:rPr>
          <w:rFonts w:ascii="Comic Sans MS" w:hAnsi="Comic Sans MS"/>
          <w:b/>
          <w:noProof/>
          <w:sz w:val="24"/>
          <w:szCs w:val="24"/>
          <w:lang w:val="en-US"/>
        </w:rPr>
        <w:t>R3</w:t>
      </w:r>
    </w:p>
    <w:p w:rsidR="00857C50" w:rsidRPr="00857C50" w:rsidRDefault="00857C5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857C50" w:rsidRPr="00857C50" w:rsidRDefault="00857C5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lang w:val="en-US"/>
        </w:rPr>
      </w:pPr>
      <w:r w:rsidRPr="00857C50">
        <w:rPr>
          <w:b/>
          <w:sz w:val="24"/>
          <w:szCs w:val="24"/>
          <w:lang w:val="en-US"/>
        </w:rPr>
        <w:t>DATE :</w:t>
      </w:r>
      <w:r w:rsidRPr="00857C50">
        <w:rPr>
          <w:rFonts w:ascii="Arial" w:hAnsi="Arial"/>
          <w:b/>
          <w:sz w:val="24"/>
          <w:szCs w:val="24"/>
          <w:lang w:val="en-US"/>
        </w:rPr>
        <w:t xml:space="preserve">   </w:t>
      </w:r>
      <w:r w:rsidRPr="00857C50">
        <w:rPr>
          <w:rFonts w:ascii="Verdana" w:hAnsi="Verdana"/>
          <w:b/>
          <w:noProof/>
          <w:lang w:val="en-US"/>
        </w:rPr>
        <w:t>11/01/2026</w:t>
      </w:r>
    </w:p>
    <w:p w:rsidR="00857C50" w:rsidRPr="00857C50" w:rsidRDefault="00857C5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857C50" w:rsidRDefault="00857C50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857C50" w:rsidRPr="00D2290D" w:rsidRDefault="00857C5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Default="00857C50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857C50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857C50" w:rsidRPr="004C0F9D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57C50" w:rsidRPr="00FC12F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857C50" w:rsidRPr="00D2290D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323BE0" w:rsidRDefault="00857C50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323BE0">
        <w:rPr>
          <w:b/>
          <w:sz w:val="22"/>
          <w:szCs w:val="22"/>
        </w:rPr>
        <w:t xml:space="preserve">à </w:t>
      </w:r>
      <w:r w:rsidRPr="00586FA3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323BE0">
        <w:rPr>
          <w:b/>
          <w:noProof/>
          <w:sz w:val="22"/>
          <w:szCs w:val="22"/>
        </w:rPr>
        <w:t>,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:rsidR="00857C50" w:rsidRPr="008D4E81" w:rsidRDefault="00857C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11/01/2026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857C50" w:rsidRPr="008D4E81" w:rsidRDefault="00857C50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857C50" w:rsidRPr="008D4E81" w:rsidRDefault="00857C50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857C50" w:rsidRPr="008D4E81" w:rsidRDefault="00857C50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57C50" w:rsidRDefault="00857C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C50" w:rsidRDefault="00857C5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57C50" w:rsidRDefault="00857C5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57C50" w:rsidRPr="00401902" w:rsidRDefault="00857C50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" stroked="f">
                <v:textbox>
                  <w:txbxContent>
                    <w:p w:rsidR="00857C50" w:rsidRDefault="00857C50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57C50" w:rsidRDefault="00857C50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57C50" w:rsidRPr="00401902" w:rsidRDefault="00857C50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857C50" w:rsidRDefault="00857C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857C50" w:rsidRDefault="00857C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857C50" w:rsidRPr="0015252D" w:rsidRDefault="00857C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857C50" w:rsidRPr="00EE1418" w:rsidRDefault="00857C50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57C50" w:rsidRDefault="00857C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57C50" w:rsidRDefault="00857C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857C50" w:rsidRDefault="00857C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57C50" w:rsidRPr="00FD6D14" w:rsidRDefault="00857C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857C50" w:rsidRPr="00B466D0" w:rsidRDefault="00857C5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586FA3">
        <w:rPr>
          <w:rFonts w:ascii="Comic Sans MS" w:hAnsi="Comic Sans MS"/>
          <w:b/>
          <w:noProof/>
          <w:sz w:val="24"/>
          <w:szCs w:val="24"/>
        </w:rPr>
        <w:t>PING ST JEAN 45 4</w:t>
      </w:r>
    </w:p>
    <w:p w:rsidR="00857C50" w:rsidRPr="00B466D0" w:rsidRDefault="00857C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57C50" w:rsidRDefault="00857C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857C50" w:rsidRPr="00D2290D" w:rsidRDefault="00857C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57C50" w:rsidRPr="00323BE0" w:rsidRDefault="00857C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323BE0">
        <w:rPr>
          <w:rFonts w:ascii="Comic Sans MS" w:hAnsi="Comic Sans MS"/>
          <w:b/>
          <w:noProof/>
          <w:sz w:val="22"/>
          <w:szCs w:val="22"/>
        </w:rPr>
        <w:t>RENCONTRE</w:t>
      </w:r>
      <w:r w:rsidRPr="00323BE0">
        <w:rPr>
          <w:rFonts w:ascii="Arial" w:hAnsi="Arial"/>
          <w:b/>
          <w:sz w:val="22"/>
          <w:szCs w:val="22"/>
        </w:rPr>
        <w:t> </w:t>
      </w:r>
      <w:r w:rsidRPr="00323BE0">
        <w:rPr>
          <w:rFonts w:ascii="Arial" w:hAnsi="Arial"/>
          <w:b/>
          <w:sz w:val="24"/>
          <w:szCs w:val="24"/>
        </w:rPr>
        <w:t xml:space="preserve">: 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Verdana" w:hAnsi="Verdana" w:cs="Arial"/>
          <w:b/>
          <w:noProof/>
        </w:rPr>
        <w:t>CHATEAUNEUF TT 2</w:t>
      </w:r>
      <w:r w:rsidRPr="00323BE0">
        <w:rPr>
          <w:rFonts w:ascii="Verdana" w:hAnsi="Verdana" w:cs="Arial"/>
          <w:b/>
          <w:noProof/>
        </w:rPr>
        <w:t xml:space="preserve"> </w:t>
      </w:r>
    </w:p>
    <w:p w:rsidR="00857C50" w:rsidRPr="00323BE0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6E1EC1" w:rsidRDefault="00857C50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323BE0">
        <w:rPr>
          <w:rFonts w:ascii="Arial" w:hAnsi="Arial"/>
          <w:b/>
          <w:sz w:val="24"/>
          <w:szCs w:val="24"/>
        </w:rPr>
        <w:tab/>
      </w:r>
      <w:r w:rsidRPr="006E1EC1">
        <w:rPr>
          <w:rFonts w:ascii="Georgia" w:hAnsi="Georgia"/>
          <w:b/>
          <w:sz w:val="16"/>
          <w:szCs w:val="16"/>
        </w:rPr>
        <w:t>CONTRE</w:t>
      </w:r>
    </w:p>
    <w:p w:rsidR="00857C50" w:rsidRPr="006E1EC1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857C50" w:rsidRDefault="00857C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6E1EC1">
        <w:rPr>
          <w:rFonts w:ascii="Arial" w:hAnsi="Arial"/>
          <w:b/>
          <w:noProof/>
          <w:sz w:val="24"/>
          <w:szCs w:val="24"/>
        </w:rPr>
        <w:tab/>
      </w:r>
      <w:r w:rsidRPr="00857C50">
        <w:rPr>
          <w:rFonts w:ascii="Verdana" w:hAnsi="Verdana"/>
          <w:b/>
          <w:noProof/>
          <w:lang w:val="en-US"/>
        </w:rPr>
        <w:t>PING ST JEAN 45 4</w:t>
      </w:r>
    </w:p>
    <w:p w:rsidR="00857C50" w:rsidRPr="00857C50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857C50" w:rsidRPr="00857C50" w:rsidRDefault="00857C50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857C50">
        <w:rPr>
          <w:b/>
          <w:sz w:val="24"/>
          <w:szCs w:val="24"/>
          <w:lang w:val="en-US"/>
        </w:rPr>
        <w:t>DIVISION</w:t>
      </w:r>
      <w:r w:rsidRPr="00857C50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857C50">
        <w:rPr>
          <w:rFonts w:ascii="Comic Sans MS" w:hAnsi="Comic Sans MS"/>
          <w:b/>
          <w:noProof/>
          <w:sz w:val="24"/>
          <w:szCs w:val="24"/>
          <w:lang w:val="en-US"/>
        </w:rPr>
        <w:t>R3</w:t>
      </w:r>
    </w:p>
    <w:p w:rsidR="00857C50" w:rsidRPr="00857C50" w:rsidRDefault="00857C5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857C50" w:rsidRPr="00857C50" w:rsidRDefault="00857C5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857C50">
        <w:rPr>
          <w:b/>
          <w:sz w:val="24"/>
          <w:szCs w:val="24"/>
          <w:lang w:val="en-US"/>
        </w:rPr>
        <w:t>DATE :</w:t>
      </w:r>
      <w:r w:rsidRPr="00857C50">
        <w:rPr>
          <w:rFonts w:ascii="Arial" w:hAnsi="Arial"/>
          <w:b/>
          <w:sz w:val="24"/>
          <w:szCs w:val="24"/>
          <w:lang w:val="en-US"/>
        </w:rPr>
        <w:t xml:space="preserve">   </w:t>
      </w:r>
      <w:r w:rsidRPr="00857C50">
        <w:rPr>
          <w:rFonts w:ascii="Verdana" w:hAnsi="Verdana"/>
          <w:b/>
          <w:noProof/>
          <w:lang w:val="en-US"/>
        </w:rPr>
        <w:t>11/01/2026</w:t>
      </w:r>
    </w:p>
    <w:p w:rsidR="00857C50" w:rsidRPr="00857C50" w:rsidRDefault="00857C50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  <w:lang w:val="en-US"/>
        </w:rPr>
      </w:pPr>
    </w:p>
    <w:p w:rsidR="00857C50" w:rsidRDefault="00857C50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857C50" w:rsidRPr="00D2290D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D2290D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D2290D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D2290D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D2290D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D2290D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57C50" w:rsidRDefault="00857C5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857C50" w:rsidRPr="00FC12F0" w:rsidRDefault="00857C5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323BE0" w:rsidRDefault="00857C50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323BE0">
        <w:rPr>
          <w:b/>
          <w:sz w:val="22"/>
          <w:szCs w:val="22"/>
        </w:rPr>
        <w:t xml:space="preserve">à </w:t>
      </w:r>
      <w:r w:rsidRPr="00586FA3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323BE0">
        <w:rPr>
          <w:b/>
          <w:noProof/>
          <w:sz w:val="22"/>
          <w:szCs w:val="22"/>
        </w:rPr>
        <w:t>,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:rsidR="00857C50" w:rsidRPr="008D4E81" w:rsidRDefault="00857C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11/01/2026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857C50" w:rsidRDefault="00857C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857C50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857C50" w:rsidRPr="00AA7023" w:rsidRDefault="00857C50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857C50" w:rsidRPr="00EE1418" w:rsidRDefault="00857C50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57C50" w:rsidRDefault="00857C50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C50" w:rsidRDefault="00857C5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57C50" w:rsidRDefault="00857C5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57C50" w:rsidRPr="00401902" w:rsidRDefault="00857C50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3/hgIAABg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" stroked="f">
                <v:textbox>
                  <w:txbxContent>
                    <w:p w:rsidR="00857C50" w:rsidRDefault="00857C50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57C50" w:rsidRDefault="00857C50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57C50" w:rsidRPr="00401902" w:rsidRDefault="00857C50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857C50" w:rsidRDefault="00857C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857C50" w:rsidRDefault="00857C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57C50" w:rsidRDefault="00857C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57C50" w:rsidRPr="00AA7023" w:rsidRDefault="00857C50" w:rsidP="00AA7023">
      <w:pPr>
        <w:tabs>
          <w:tab w:val="left" w:pos="3828"/>
        </w:tabs>
        <w:jc w:val="both"/>
        <w:rPr>
          <w:rFonts w:ascii="Arial" w:hAnsi="Arial"/>
        </w:rPr>
      </w:pPr>
    </w:p>
    <w:p w:rsidR="00857C50" w:rsidRPr="00EE1418" w:rsidRDefault="00857C50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57C50" w:rsidRPr="0042336D" w:rsidRDefault="00857C50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857C50" w:rsidRDefault="00857C50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857C50" w:rsidRDefault="00857C50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86FA3">
        <w:rPr>
          <w:b/>
          <w:noProof/>
          <w:color w:val="FF0000"/>
        </w:rPr>
        <w:t>LEPAGE Pascal</w:t>
      </w:r>
      <w:r>
        <w:rPr>
          <w:b/>
          <w:sz w:val="16"/>
          <w:szCs w:val="16"/>
        </w:rPr>
        <w:t xml:space="preserve"> </w:t>
      </w:r>
    </w:p>
    <w:p w:rsidR="00857C50" w:rsidRPr="00720F4B" w:rsidRDefault="00857C50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857C50" w:rsidRPr="006719A3" w:rsidRDefault="00857C5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857C50" w:rsidRPr="0042336D" w:rsidRDefault="00857C5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857C50" w:rsidRPr="006719A3" w:rsidRDefault="00857C50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857C50" w:rsidRPr="003E7C18" w:rsidRDefault="00857C50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857C50" w:rsidRDefault="00857C5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857C50" w:rsidRPr="00912D40" w:rsidRDefault="00857C50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857C50" w:rsidRDefault="00857C5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857C50" w:rsidRPr="0042336D" w:rsidRDefault="00857C50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586FA3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586FA3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586FA3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</w:t>
      </w:r>
    </w:p>
    <w:p w:rsidR="00857C50" w:rsidRPr="00912D40" w:rsidRDefault="00857C50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857C50" w:rsidRDefault="00857C5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586FA3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586FA3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              D / M   :  </w:t>
      </w:r>
      <w:r w:rsidRPr="00586FA3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857C50" w:rsidRDefault="00857C5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857C50" w:rsidRPr="00895385" w:rsidRDefault="00857C50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857C50" w:rsidRPr="00323BE0" w:rsidRDefault="00857C50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323BE0">
        <w:rPr>
          <w:sz w:val="16"/>
          <w:szCs w:val="16"/>
        </w:rPr>
        <w:t xml:space="preserve">Opposant :   </w:t>
      </w:r>
      <w:r w:rsidRPr="00586FA3">
        <w:rPr>
          <w:noProof/>
          <w:sz w:val="16"/>
          <w:szCs w:val="16"/>
        </w:rPr>
        <w:t>04450759</w:t>
      </w:r>
      <w:r w:rsidRPr="00323BE0">
        <w:rPr>
          <w:sz w:val="16"/>
          <w:szCs w:val="16"/>
        </w:rPr>
        <w:t xml:space="preserve">   </w:t>
      </w:r>
      <w:r w:rsidRPr="00586FA3">
        <w:rPr>
          <w:b/>
          <w:noProof/>
          <w:sz w:val="16"/>
          <w:szCs w:val="16"/>
        </w:rPr>
        <w:t>CHATEAUNEUF TT 3</w:t>
      </w:r>
      <w:r w:rsidRPr="00323BE0">
        <w:rPr>
          <w:b/>
          <w:sz w:val="16"/>
          <w:szCs w:val="16"/>
        </w:rPr>
        <w:tab/>
        <w:t xml:space="preserve">à     </w:t>
      </w:r>
      <w:r w:rsidRPr="00586FA3">
        <w:rPr>
          <w:b/>
          <w:noProof/>
          <w:sz w:val="16"/>
          <w:szCs w:val="16"/>
        </w:rPr>
        <w:t>ESC COUR CHEVERNY TT 1</w:t>
      </w:r>
    </w:p>
    <w:p w:rsidR="00857C50" w:rsidRPr="00323BE0" w:rsidRDefault="00857C50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857C50" w:rsidRDefault="00857C5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11/01/2026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857C50" w:rsidRPr="0042336D" w:rsidRDefault="00857C5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857C50" w:rsidRDefault="00857C50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857C50" w:rsidRPr="00895385" w:rsidRDefault="00857C50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857C50" w:rsidRPr="0042336D" w:rsidRDefault="00857C50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Rue du Lièvre d'Or 45110 CHATEAUNEUF S/LOIRE</w:t>
      </w:r>
      <w:r>
        <w:rPr>
          <w:sz w:val="16"/>
          <w:szCs w:val="16"/>
        </w:rPr>
        <w:t xml:space="preserve">    </w:t>
      </w:r>
      <w:r w:rsidRPr="00586FA3">
        <w:rPr>
          <w:noProof/>
          <w:sz w:val="16"/>
          <w:szCs w:val="16"/>
        </w:rPr>
        <w:t>CHÂTEAUNEUF S/LOIRE</w:t>
      </w:r>
    </w:p>
    <w:p w:rsidR="00857C50" w:rsidRPr="0042336D" w:rsidRDefault="00857C5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Gymnase du Lièvre d'Or</w:t>
      </w:r>
    </w:p>
    <w:p w:rsidR="00857C50" w:rsidRPr="0042336D" w:rsidRDefault="00857C5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857C50" w:rsidRPr="0042336D" w:rsidRDefault="00857C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857C50" w:rsidRDefault="00857C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857C50" w:rsidRDefault="00857C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857C50" w:rsidRPr="00323BE0" w:rsidRDefault="00857C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23BE0">
        <w:rPr>
          <w:sz w:val="16"/>
          <w:szCs w:val="16"/>
        </w:rPr>
        <w:t xml:space="preserve">     </w:t>
      </w:r>
      <w:r w:rsidRPr="00586FA3">
        <w:rPr>
          <w:noProof/>
          <w:sz w:val="16"/>
          <w:szCs w:val="16"/>
        </w:rPr>
        <w:t>LARGILLIERE Dominique</w:t>
      </w:r>
    </w:p>
    <w:p w:rsidR="00857C50" w:rsidRPr="00323BE0" w:rsidRDefault="00857C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857C50" w:rsidRPr="00323BE0" w:rsidRDefault="00857C5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323BE0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323BE0">
        <w:rPr>
          <w:rFonts w:ascii="Wingdings" w:hAnsi="Wingdings"/>
          <w:sz w:val="16"/>
          <w:szCs w:val="16"/>
        </w:rPr>
        <w:tab/>
      </w:r>
      <w:r w:rsidRPr="00586FA3">
        <w:rPr>
          <w:rFonts w:ascii="Comic Sans MS" w:hAnsi="Comic Sans MS"/>
          <w:noProof/>
          <w:sz w:val="16"/>
          <w:szCs w:val="16"/>
        </w:rPr>
        <w:t>06 81 43 94 10</w:t>
      </w:r>
      <w:r w:rsidRPr="00323BE0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323BE0">
        <w:rPr>
          <w:sz w:val="16"/>
          <w:szCs w:val="16"/>
        </w:rPr>
        <w:t> :</w:t>
      </w:r>
      <w:r w:rsidRPr="00323BE0">
        <w:rPr>
          <w:sz w:val="16"/>
          <w:szCs w:val="16"/>
        </w:rPr>
        <w:tab/>
      </w:r>
      <w:r w:rsidRPr="00586FA3">
        <w:rPr>
          <w:noProof/>
          <w:sz w:val="16"/>
          <w:szCs w:val="16"/>
        </w:rPr>
        <w:t>dominique-largilliere@outlook.fr</w:t>
      </w:r>
    </w:p>
    <w:p w:rsidR="00857C50" w:rsidRPr="00323BE0" w:rsidRDefault="00857C5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857C50" w:rsidRPr="00323BE0" w:rsidRDefault="00857C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857C50" w:rsidRDefault="00857C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857C50" w:rsidRPr="00912D40" w:rsidRDefault="00857C50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857C50" w:rsidRPr="00912D40" w:rsidRDefault="00857C50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857C50" w:rsidRDefault="00857C50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857C50" w:rsidRPr="00C53058" w:rsidRDefault="00857C50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857C50" w:rsidRPr="00912D40" w:rsidRDefault="00857C50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857C50" w:rsidRPr="00805C7B" w:rsidRDefault="00857C50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  <w:bookmarkStart w:id="0" w:name="_GoBack"/>
      <w:bookmarkEnd w:id="0"/>
    </w:p>
    <w:p w:rsidR="00857C50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857C50" w:rsidRPr="00EE1418" w:rsidRDefault="00857C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857C50" w:rsidRDefault="00857C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C50" w:rsidRDefault="00857C5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57C50" w:rsidRDefault="00857C50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57C50" w:rsidRPr="00401902" w:rsidRDefault="00857C50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44hQIAABc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GNV&#10;HjiFAgAAFw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857C50" w:rsidRDefault="00857C50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57C50" w:rsidRDefault="00857C50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57C50" w:rsidRPr="00401902" w:rsidRDefault="00857C50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857C50" w:rsidRDefault="00857C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57C50" w:rsidRDefault="00857C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57C50" w:rsidRDefault="00857C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857C50" w:rsidRPr="00AA7023" w:rsidRDefault="00857C50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857C50" w:rsidRPr="00EE1418" w:rsidRDefault="00857C50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857C50" w:rsidRDefault="00857C50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857C50" w:rsidRDefault="00857C50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857C50" w:rsidRPr="007C6334" w:rsidRDefault="00857C50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857C50" w:rsidRPr="00912D40" w:rsidRDefault="00857C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857C50" w:rsidRDefault="00857C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57C50" w:rsidRDefault="00857C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57C50" w:rsidRDefault="00857C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857C50" w:rsidRPr="0058257B" w:rsidRDefault="00857C50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LEPAGE Pascal</w:t>
      </w:r>
      <w:r>
        <w:rPr>
          <w:sz w:val="16"/>
          <w:szCs w:val="16"/>
        </w:rPr>
        <w:tab/>
      </w:r>
    </w:p>
    <w:p w:rsidR="00857C50" w:rsidRDefault="00857C5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857C50" w:rsidRPr="00912D40" w:rsidRDefault="00857C5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857C50" w:rsidRPr="006E7CC6" w:rsidRDefault="00857C50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857C50" w:rsidRPr="00912D40" w:rsidRDefault="00857C50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857C50" w:rsidRDefault="00857C5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857C50" w:rsidRDefault="00857C5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857C50" w:rsidRPr="00912D40" w:rsidRDefault="00857C50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857C50" w:rsidRDefault="00857C50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06 16 05 04 65</w:t>
      </w:r>
    </w:p>
    <w:p w:rsidR="00857C50" w:rsidRPr="00912D40" w:rsidRDefault="00857C5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857C50" w:rsidRDefault="00857C5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J3TT AMILLY</w:t>
      </w:r>
    </w:p>
    <w:p w:rsidR="00857C50" w:rsidRPr="00912D40" w:rsidRDefault="00857C5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857C50" w:rsidRDefault="00857C5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586FA3">
        <w:rPr>
          <w:rFonts w:ascii="Comic Sans MS" w:hAnsi="Comic Sans MS"/>
          <w:noProof/>
          <w:sz w:val="18"/>
          <w:szCs w:val="18"/>
        </w:rPr>
        <w:t>4521976</w:t>
      </w:r>
    </w:p>
    <w:p w:rsidR="00857C50" w:rsidRPr="00912D40" w:rsidRDefault="00857C50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857C50" w:rsidRDefault="00857C50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857C50" w:rsidRPr="00912D40" w:rsidRDefault="00857C50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857C50" w:rsidRDefault="00857C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57C50" w:rsidRDefault="00857C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57C50" w:rsidRPr="00912D40" w:rsidRDefault="00857C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57C50" w:rsidRPr="00912D40" w:rsidRDefault="00857C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857C50" w:rsidRDefault="00857C50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586FA3">
        <w:rPr>
          <w:rFonts w:ascii="Comic Sans MS" w:hAnsi="Comic Sans MS"/>
          <w:noProof/>
          <w:sz w:val="16"/>
          <w:szCs w:val="16"/>
        </w:rPr>
        <w:t>CHÂTEAUNEUF S/LOIRE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11/01/2026</w:t>
      </w:r>
      <w:r>
        <w:rPr>
          <w:szCs w:val="20"/>
        </w:rPr>
        <w:t xml:space="preserve"> </w:t>
      </w:r>
    </w:p>
    <w:p w:rsidR="00857C50" w:rsidRPr="00912D40" w:rsidRDefault="00857C50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857C50" w:rsidRDefault="00857C50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857C50" w:rsidRPr="00912D4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57C50" w:rsidRPr="00912D4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57C50" w:rsidRPr="00912D4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857C50" w:rsidRPr="00912D4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C50" w:rsidRPr="00B7649E" w:rsidRDefault="00857C5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857C50" w:rsidRPr="00B7649E" w:rsidRDefault="00857C5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857C50" w:rsidRPr="00B7649E" w:rsidRDefault="00857C5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857C50" w:rsidRPr="00B7649E" w:rsidRDefault="00857C5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857C50" w:rsidRDefault="00857C50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">
                <v:textbox>
                  <w:txbxContent>
                    <w:p w:rsidR="00857C50" w:rsidRPr="00B7649E" w:rsidRDefault="00857C5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857C50" w:rsidRPr="00B7649E" w:rsidRDefault="00857C5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857C50" w:rsidRPr="00B7649E" w:rsidRDefault="00857C5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857C50" w:rsidRPr="00B7649E" w:rsidRDefault="00857C5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857C50" w:rsidRDefault="00857C50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Pr="00CE0C4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Pr="00CE0C40" w:rsidRDefault="00857C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857C50" w:rsidRDefault="00857C50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57C50" w:rsidRDefault="00857C50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857C50" w:rsidSect="00857C5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857C50" w:rsidRPr="004D2648" w:rsidRDefault="00857C50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857C50" w:rsidRPr="00EE1418" w:rsidRDefault="00857C50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57C50" w:rsidRDefault="00857C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C50" w:rsidRDefault="00857C5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57C50" w:rsidRDefault="00857C5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57C50" w:rsidRPr="00401902" w:rsidRDefault="00857C50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8MlC&#10;A4YCAAAX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857C50" w:rsidRDefault="00857C50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57C50" w:rsidRDefault="00857C50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57C50" w:rsidRPr="00401902" w:rsidRDefault="00857C50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857C50" w:rsidRDefault="00857C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857C50" w:rsidRDefault="00857C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857C50" w:rsidRPr="00AA7023" w:rsidRDefault="00857C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857C50" w:rsidRPr="00EE1418" w:rsidRDefault="00857C50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57C50" w:rsidRPr="00F6138C" w:rsidRDefault="00857C50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857C50" w:rsidRDefault="00857C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857C50" w:rsidRDefault="00857C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57C50" w:rsidRPr="00323BE0" w:rsidRDefault="00857C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323BE0">
        <w:rPr>
          <w:rFonts w:ascii="Arial" w:hAnsi="Arial"/>
        </w:rPr>
        <w:t>CLUB RECEVANT</w:t>
      </w:r>
    </w:p>
    <w:p w:rsidR="00857C50" w:rsidRPr="00323BE0" w:rsidRDefault="00857C5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323BE0">
        <w:rPr>
          <w:rFonts w:ascii="Arial" w:hAnsi="Arial"/>
        </w:rPr>
        <w:tab/>
      </w:r>
      <w:r w:rsidRPr="00586FA3">
        <w:rPr>
          <w:rFonts w:ascii="Comic Sans MS" w:hAnsi="Comic Sans MS" w:cs="Arial"/>
          <w:b/>
          <w:noProof/>
          <w:sz w:val="22"/>
          <w:szCs w:val="24"/>
        </w:rPr>
        <w:t>CHATEAUNEUF TT 3</w:t>
      </w:r>
    </w:p>
    <w:p w:rsidR="00857C50" w:rsidRPr="00323BE0" w:rsidRDefault="00857C50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857C50" w:rsidRDefault="00857C5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857C50" w:rsidRPr="00D2290D" w:rsidRDefault="00857C5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57C50" w:rsidRPr="00323BE0" w:rsidRDefault="00857C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323BE0">
        <w:rPr>
          <w:rFonts w:ascii="Comic Sans MS" w:hAnsi="Comic Sans MS"/>
          <w:b/>
          <w:noProof/>
          <w:sz w:val="22"/>
          <w:szCs w:val="22"/>
        </w:rPr>
        <w:t>RENCONTRE</w:t>
      </w:r>
      <w:r w:rsidRPr="00323BE0">
        <w:rPr>
          <w:rFonts w:ascii="Arial" w:hAnsi="Arial"/>
          <w:b/>
          <w:sz w:val="22"/>
          <w:szCs w:val="22"/>
        </w:rPr>
        <w:t> </w:t>
      </w:r>
      <w:r w:rsidRPr="00323BE0">
        <w:rPr>
          <w:rFonts w:ascii="Arial" w:hAnsi="Arial"/>
          <w:b/>
          <w:sz w:val="24"/>
          <w:szCs w:val="24"/>
        </w:rPr>
        <w:t xml:space="preserve">: 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Verdana" w:hAnsi="Verdana" w:cs="Arial"/>
          <w:b/>
          <w:noProof/>
        </w:rPr>
        <w:t>CHATEAUNEUF TT 3</w:t>
      </w:r>
      <w:r w:rsidRPr="00323BE0">
        <w:rPr>
          <w:rFonts w:ascii="Verdana" w:hAnsi="Verdana" w:cs="Arial"/>
          <w:b/>
          <w:noProof/>
        </w:rPr>
        <w:t xml:space="preserve"> </w:t>
      </w:r>
    </w:p>
    <w:p w:rsidR="00857C50" w:rsidRPr="00323BE0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4F1986" w:rsidRDefault="00857C50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323BE0">
        <w:rPr>
          <w:rFonts w:ascii="Arial" w:hAnsi="Arial"/>
          <w:b/>
          <w:sz w:val="24"/>
          <w:szCs w:val="24"/>
        </w:rPr>
        <w:tab/>
      </w:r>
      <w:r w:rsidRPr="004F1986">
        <w:rPr>
          <w:rFonts w:ascii="Georgia" w:hAnsi="Georgia"/>
          <w:b/>
          <w:sz w:val="16"/>
          <w:szCs w:val="16"/>
        </w:rPr>
        <w:t>CONTRE</w:t>
      </w:r>
    </w:p>
    <w:p w:rsidR="00857C50" w:rsidRPr="004F1986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6E1EC1" w:rsidRDefault="00857C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F1986">
        <w:rPr>
          <w:rFonts w:ascii="Arial" w:hAnsi="Arial"/>
          <w:b/>
          <w:noProof/>
          <w:sz w:val="24"/>
          <w:szCs w:val="24"/>
        </w:rPr>
        <w:tab/>
      </w:r>
      <w:r w:rsidRPr="00586FA3">
        <w:rPr>
          <w:rFonts w:ascii="Verdana" w:hAnsi="Verdana"/>
          <w:b/>
          <w:noProof/>
        </w:rPr>
        <w:t>ESC COUR CHEVERNY TT 1</w:t>
      </w:r>
    </w:p>
    <w:p w:rsidR="00857C50" w:rsidRPr="006E1EC1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857C50" w:rsidRPr="006E1EC1" w:rsidRDefault="00857C50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6E1EC1">
        <w:rPr>
          <w:b/>
          <w:sz w:val="24"/>
          <w:szCs w:val="24"/>
        </w:rPr>
        <w:t>DIVISION</w:t>
      </w:r>
      <w:r w:rsidRPr="006E1EC1">
        <w:rPr>
          <w:rFonts w:ascii="Arial" w:hAnsi="Arial"/>
          <w:b/>
          <w:sz w:val="24"/>
          <w:szCs w:val="24"/>
        </w:rPr>
        <w:t xml:space="preserve"> : </w:t>
      </w:r>
      <w:r w:rsidRPr="00586FA3">
        <w:rPr>
          <w:rFonts w:ascii="Comic Sans MS" w:hAnsi="Comic Sans MS"/>
          <w:b/>
          <w:noProof/>
          <w:sz w:val="24"/>
          <w:szCs w:val="24"/>
        </w:rPr>
        <w:t>R3</w:t>
      </w:r>
    </w:p>
    <w:p w:rsidR="00857C50" w:rsidRPr="006E1EC1" w:rsidRDefault="00857C5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857C50" w:rsidRPr="006E1EC1" w:rsidRDefault="00857C5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6E1EC1">
        <w:rPr>
          <w:b/>
          <w:sz w:val="24"/>
          <w:szCs w:val="24"/>
        </w:rPr>
        <w:t>DATE :</w:t>
      </w:r>
      <w:r w:rsidRPr="006E1EC1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11/01/2026</w:t>
      </w:r>
    </w:p>
    <w:p w:rsidR="00857C50" w:rsidRPr="006E1EC1" w:rsidRDefault="00857C5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Default="00857C50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857C50" w:rsidRPr="00D2290D" w:rsidRDefault="00857C5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Default="00857C50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857C50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857C50" w:rsidRPr="004C0F9D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57C50" w:rsidRPr="00FC12F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857C50" w:rsidRPr="00D2290D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323BE0" w:rsidRDefault="00857C50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323BE0">
        <w:rPr>
          <w:b/>
          <w:sz w:val="22"/>
          <w:szCs w:val="22"/>
        </w:rPr>
        <w:t xml:space="preserve">à </w:t>
      </w:r>
      <w:r w:rsidRPr="00586FA3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323BE0">
        <w:rPr>
          <w:b/>
          <w:noProof/>
          <w:sz w:val="22"/>
          <w:szCs w:val="22"/>
        </w:rPr>
        <w:t>,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:rsidR="00857C50" w:rsidRPr="008D4E81" w:rsidRDefault="00857C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11/01/2026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857C50" w:rsidRPr="008D4E81" w:rsidRDefault="00857C50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857C50" w:rsidRPr="008D4E81" w:rsidRDefault="00857C50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857C50" w:rsidRPr="008D4E81" w:rsidRDefault="00857C50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857C50" w:rsidRDefault="00857C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C50" w:rsidRDefault="00857C5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857C50" w:rsidRDefault="00857C50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857C50" w:rsidRPr="00401902" w:rsidRDefault="00857C50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HaiQIAABc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" stroked="f">
                <v:textbox>
                  <w:txbxContent>
                    <w:p w:rsidR="00857C50" w:rsidRDefault="00857C50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857C50" w:rsidRDefault="00857C50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857C50" w:rsidRPr="00401902" w:rsidRDefault="00857C50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857C50" w:rsidRDefault="00857C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857C50" w:rsidRDefault="00857C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857C50" w:rsidRPr="0015252D" w:rsidRDefault="00857C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857C50" w:rsidRPr="00EE1418" w:rsidRDefault="00857C50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857C50" w:rsidRDefault="00857C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57C50" w:rsidRDefault="00857C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857C50" w:rsidRDefault="00857C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857C50" w:rsidRPr="00FD6D14" w:rsidRDefault="00857C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857C50" w:rsidRPr="00B466D0" w:rsidRDefault="00857C5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586FA3">
        <w:rPr>
          <w:rFonts w:ascii="Comic Sans MS" w:hAnsi="Comic Sans MS"/>
          <w:b/>
          <w:noProof/>
          <w:sz w:val="24"/>
          <w:szCs w:val="24"/>
        </w:rPr>
        <w:t>ESC COUR CHEVERNY TT 1</w:t>
      </w:r>
    </w:p>
    <w:p w:rsidR="00857C50" w:rsidRPr="00B466D0" w:rsidRDefault="00857C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57C50" w:rsidRDefault="00857C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857C50" w:rsidRPr="00D2290D" w:rsidRDefault="00857C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857C50" w:rsidRPr="00323BE0" w:rsidRDefault="00857C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323BE0">
        <w:rPr>
          <w:rFonts w:ascii="Comic Sans MS" w:hAnsi="Comic Sans MS"/>
          <w:b/>
          <w:noProof/>
          <w:sz w:val="22"/>
          <w:szCs w:val="22"/>
        </w:rPr>
        <w:t>RENCONTRE</w:t>
      </w:r>
      <w:r w:rsidRPr="00323BE0">
        <w:rPr>
          <w:rFonts w:ascii="Arial" w:hAnsi="Arial"/>
          <w:b/>
          <w:sz w:val="22"/>
          <w:szCs w:val="22"/>
        </w:rPr>
        <w:t> </w:t>
      </w:r>
      <w:r w:rsidRPr="00323BE0">
        <w:rPr>
          <w:rFonts w:ascii="Arial" w:hAnsi="Arial"/>
          <w:b/>
          <w:sz w:val="24"/>
          <w:szCs w:val="24"/>
        </w:rPr>
        <w:t xml:space="preserve">: 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Verdana" w:hAnsi="Verdana" w:cs="Arial"/>
          <w:b/>
          <w:noProof/>
        </w:rPr>
        <w:t>CHATEAUNEUF TT 3</w:t>
      </w:r>
      <w:r w:rsidRPr="00323BE0">
        <w:rPr>
          <w:rFonts w:ascii="Verdana" w:hAnsi="Verdana" w:cs="Arial"/>
          <w:b/>
          <w:noProof/>
        </w:rPr>
        <w:t xml:space="preserve"> </w:t>
      </w:r>
    </w:p>
    <w:p w:rsidR="00857C50" w:rsidRPr="00323BE0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6E1EC1" w:rsidRDefault="00857C50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323BE0">
        <w:rPr>
          <w:rFonts w:ascii="Arial" w:hAnsi="Arial"/>
          <w:b/>
          <w:sz w:val="24"/>
          <w:szCs w:val="24"/>
        </w:rPr>
        <w:tab/>
      </w:r>
      <w:r w:rsidRPr="006E1EC1">
        <w:rPr>
          <w:rFonts w:ascii="Georgia" w:hAnsi="Georgia"/>
          <w:b/>
          <w:sz w:val="16"/>
          <w:szCs w:val="16"/>
        </w:rPr>
        <w:t>CONTRE</w:t>
      </w:r>
    </w:p>
    <w:p w:rsidR="00857C50" w:rsidRPr="006E1EC1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6E1EC1" w:rsidRDefault="00857C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6E1EC1">
        <w:rPr>
          <w:rFonts w:ascii="Arial" w:hAnsi="Arial"/>
          <w:b/>
          <w:noProof/>
          <w:sz w:val="24"/>
          <w:szCs w:val="24"/>
        </w:rPr>
        <w:tab/>
      </w:r>
      <w:r w:rsidRPr="00586FA3">
        <w:rPr>
          <w:rFonts w:ascii="Verdana" w:hAnsi="Verdana"/>
          <w:b/>
          <w:noProof/>
        </w:rPr>
        <w:t>ESC COUR CHEVERNY TT 1</w:t>
      </w:r>
    </w:p>
    <w:p w:rsidR="00857C50" w:rsidRPr="006E1EC1" w:rsidRDefault="00857C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857C50" w:rsidRPr="006E1EC1" w:rsidRDefault="00857C50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6E1EC1">
        <w:rPr>
          <w:b/>
          <w:sz w:val="24"/>
          <w:szCs w:val="24"/>
        </w:rPr>
        <w:t>DIVISION</w:t>
      </w:r>
      <w:r w:rsidRPr="006E1EC1">
        <w:rPr>
          <w:rFonts w:ascii="Arial" w:hAnsi="Arial"/>
          <w:b/>
          <w:sz w:val="24"/>
          <w:szCs w:val="24"/>
        </w:rPr>
        <w:t xml:space="preserve"> : </w:t>
      </w:r>
      <w:r w:rsidRPr="00586FA3">
        <w:rPr>
          <w:rFonts w:ascii="Comic Sans MS" w:hAnsi="Comic Sans MS"/>
          <w:b/>
          <w:noProof/>
          <w:sz w:val="24"/>
          <w:szCs w:val="24"/>
        </w:rPr>
        <w:t>R3</w:t>
      </w:r>
    </w:p>
    <w:p w:rsidR="00857C50" w:rsidRPr="006E1EC1" w:rsidRDefault="00857C5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857C50" w:rsidRPr="006E1EC1" w:rsidRDefault="00857C5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6E1EC1">
        <w:rPr>
          <w:b/>
          <w:sz w:val="24"/>
          <w:szCs w:val="24"/>
        </w:rPr>
        <w:t>DATE :</w:t>
      </w:r>
      <w:r w:rsidRPr="006E1EC1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11/01/2026</w:t>
      </w:r>
    </w:p>
    <w:p w:rsidR="00857C50" w:rsidRPr="006E1EC1" w:rsidRDefault="00857C50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857C50" w:rsidRDefault="00857C50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857C50" w:rsidRPr="00D2290D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D2290D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D2290D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D2290D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D2290D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D2290D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57C50" w:rsidRDefault="00857C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857C50" w:rsidRDefault="00857C5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857C50" w:rsidRPr="00FC12F0" w:rsidRDefault="00857C5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857C50" w:rsidRPr="00323BE0" w:rsidRDefault="00857C50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323BE0">
        <w:rPr>
          <w:b/>
          <w:sz w:val="22"/>
          <w:szCs w:val="22"/>
        </w:rPr>
        <w:t xml:space="preserve">à </w:t>
      </w:r>
      <w:r w:rsidRPr="00586FA3">
        <w:rPr>
          <w:rFonts w:ascii="Comic Sans MS" w:hAnsi="Comic Sans MS"/>
          <w:b/>
          <w:noProof/>
          <w:sz w:val="22"/>
          <w:szCs w:val="22"/>
        </w:rPr>
        <w:t>CHÂTEAUNEUF S/LOIRE</w:t>
      </w:r>
      <w:r w:rsidRPr="00323BE0">
        <w:rPr>
          <w:b/>
          <w:noProof/>
          <w:sz w:val="22"/>
          <w:szCs w:val="22"/>
        </w:rPr>
        <w:t>,</w:t>
      </w:r>
      <w:r w:rsidRPr="00323BE0">
        <w:rPr>
          <w:rFonts w:ascii="Arial" w:hAnsi="Arial"/>
          <w:b/>
          <w:sz w:val="24"/>
          <w:szCs w:val="24"/>
        </w:rPr>
        <w:tab/>
      </w:r>
      <w:r w:rsidRPr="00586FA3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:rsidR="00857C50" w:rsidRPr="008D4E81" w:rsidRDefault="00857C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11/01/2026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857C50" w:rsidRDefault="00857C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857C50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857C50" w:rsidRPr="008D4E81" w:rsidRDefault="00857C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857C50" w:rsidRPr="008D4E81" w:rsidSect="00857C50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E4" w:rsidRDefault="009331E4">
      <w:r>
        <w:separator/>
      </w:r>
    </w:p>
  </w:endnote>
  <w:endnote w:type="continuationSeparator" w:id="0">
    <w:p w:rsidR="009331E4" w:rsidRDefault="0093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E4" w:rsidRDefault="009331E4">
      <w:r>
        <w:separator/>
      </w:r>
    </w:p>
  </w:footnote>
  <w:footnote w:type="continuationSeparator" w:id="0">
    <w:p w:rsidR="009331E4" w:rsidRDefault="00933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96556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3BE0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2A63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1986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4FB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1EC1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083C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C50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31E4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2C25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077D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7A9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553C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1543-1751-4BB0-A1A5-807F152C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4</Pages>
  <Words>1209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2026-01-02T11:18:00Z</dcterms:created>
  <dcterms:modified xsi:type="dcterms:W3CDTF">2026-01-02T11:18:00Z</dcterms:modified>
</cp:coreProperties>
</file>