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03" w:rsidRPr="00AA7023" w:rsidRDefault="004D3103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4D3103" w:rsidRPr="00EE1418" w:rsidRDefault="004D3103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D3103" w:rsidRDefault="004D3103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103" w:rsidRDefault="004D310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D3103" w:rsidRDefault="004D310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D3103" w:rsidRPr="00401902" w:rsidRDefault="004D310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4D3103" w:rsidRDefault="004D310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D3103" w:rsidRDefault="004D310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D3103" w:rsidRPr="00401902" w:rsidRDefault="004D310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4D3103" w:rsidRPr="00AA7023" w:rsidRDefault="004D3103" w:rsidP="00AA7023">
      <w:pPr>
        <w:tabs>
          <w:tab w:val="left" w:pos="3828"/>
        </w:tabs>
        <w:jc w:val="both"/>
        <w:rPr>
          <w:rFonts w:ascii="Arial" w:hAnsi="Arial"/>
        </w:rPr>
      </w:pPr>
    </w:p>
    <w:p w:rsidR="004D3103" w:rsidRPr="00EE1418" w:rsidRDefault="004D3103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D3103" w:rsidRPr="0042336D" w:rsidRDefault="004D3103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4D3103" w:rsidRDefault="004D3103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4D3103" w:rsidRDefault="004D3103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LEPAGE Pascal</w:t>
      </w:r>
      <w:r>
        <w:rPr>
          <w:b/>
          <w:sz w:val="16"/>
          <w:szCs w:val="16"/>
        </w:rPr>
        <w:t xml:space="preserve"> </w:t>
      </w:r>
    </w:p>
    <w:p w:rsidR="004D3103" w:rsidRPr="00720F4B" w:rsidRDefault="004D3103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4D3103" w:rsidRPr="006719A3" w:rsidRDefault="004D310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D3103" w:rsidRPr="0042336D" w:rsidRDefault="004D310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4D3103" w:rsidRPr="006719A3" w:rsidRDefault="004D3103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D3103" w:rsidRPr="003E7C18" w:rsidRDefault="004D3103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4D3103" w:rsidRDefault="004D310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4D3103" w:rsidRPr="00912D40" w:rsidRDefault="004D3103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D3103" w:rsidRDefault="004D310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4D3103" w:rsidRPr="0042336D" w:rsidRDefault="004D3103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4D3103" w:rsidRPr="00912D40" w:rsidRDefault="004D3103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4D3103" w:rsidRDefault="004D310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4D3103" w:rsidRDefault="004D310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4D3103" w:rsidRPr="00895385" w:rsidRDefault="004D3103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4D3103" w:rsidRPr="008D4E81" w:rsidRDefault="004D3103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04450759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CHATEAUNEUF TT 2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TT PARCAY MESLAY 1</w:t>
      </w:r>
    </w:p>
    <w:p w:rsidR="004D3103" w:rsidRPr="008D4E81" w:rsidRDefault="004D3103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4D3103" w:rsidRDefault="004D310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4D3103" w:rsidRPr="0042336D" w:rsidRDefault="004D310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4D3103" w:rsidRDefault="004D3103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4D3103" w:rsidRPr="00895385" w:rsidRDefault="004D3103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4D3103" w:rsidRPr="0042336D" w:rsidRDefault="004D3103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Rue du Lièvre d'Or 45110 CHATEAUNEUF S/LOIRE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CHÂTEAUNEUF S/LOIRE</w:t>
      </w:r>
    </w:p>
    <w:p w:rsidR="004D3103" w:rsidRPr="0042336D" w:rsidRDefault="004D310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Gymnase du Lièvre d'Or</w:t>
      </w:r>
    </w:p>
    <w:p w:rsidR="004D3103" w:rsidRPr="0042336D" w:rsidRDefault="004D310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D3103" w:rsidRPr="0042336D" w:rsidRDefault="004D310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4D3103" w:rsidRDefault="004D310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4D3103" w:rsidRDefault="004D310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4D3103" w:rsidRPr="00D638F4" w:rsidRDefault="004D310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PAINEAU David</w:t>
      </w:r>
    </w:p>
    <w:p w:rsidR="004D3103" w:rsidRPr="00D638F4" w:rsidRDefault="004D310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06 66 53 25 01</w:t>
      </w:r>
      <w:r w:rsidRPr="00D638F4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</w:rPr>
        <w:t> :</w:t>
      </w:r>
      <w:r w:rsidRPr="00D638F4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painouille@hotmail.fr</w:t>
      </w:r>
    </w:p>
    <w:p w:rsidR="004D3103" w:rsidRPr="00D638F4" w:rsidRDefault="004D310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4D3103" w:rsidRDefault="004D310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4D3103" w:rsidRPr="00912D40" w:rsidRDefault="004D310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D3103" w:rsidRDefault="004D3103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8890" r="10160" b="1016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4D3103" w:rsidRPr="00912D40" w:rsidRDefault="004D310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D3103" w:rsidRPr="00F54CC4" w:rsidRDefault="004D3103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4D3103" w:rsidRPr="00F54CC4" w:rsidRDefault="004D3103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4D3103" w:rsidRDefault="004D3103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4D3103" w:rsidRPr="00912D40" w:rsidRDefault="004D3103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4D3103" w:rsidRDefault="004D3103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4D3103" w:rsidRPr="00C53058" w:rsidRDefault="004D3103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4D3103" w:rsidRPr="00912D40" w:rsidRDefault="004D310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4D3103" w:rsidRDefault="004D310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4D3103" w:rsidRPr="00912D40" w:rsidRDefault="004D310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4D3103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103" w:rsidRPr="005202C0" w:rsidRDefault="004D310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103" w:rsidRPr="005202C0" w:rsidRDefault="004D310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103" w:rsidRPr="005202C0" w:rsidRDefault="004D3103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3103" w:rsidRPr="007C6334" w:rsidRDefault="004D3103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D3103" w:rsidRPr="0050401B" w:rsidRDefault="004D3103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4D3103" w:rsidRPr="00EE1418" w:rsidRDefault="004D3103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4D3103" w:rsidRDefault="004D3103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103" w:rsidRDefault="004D310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D3103" w:rsidRDefault="004D310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D3103" w:rsidRPr="00401902" w:rsidRDefault="004D310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4D3103" w:rsidRDefault="004D310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D3103" w:rsidRDefault="004D310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D3103" w:rsidRPr="00401902" w:rsidRDefault="004D310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03" w:rsidRPr="00AA7023" w:rsidRDefault="004D3103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4D3103" w:rsidRPr="00EE1418" w:rsidRDefault="004D3103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4D3103" w:rsidRDefault="004D3103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4D3103" w:rsidRDefault="004D3103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4D3103" w:rsidRPr="007C6334" w:rsidRDefault="004D3103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4D3103" w:rsidRPr="00912D40" w:rsidRDefault="004D310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D3103" w:rsidRDefault="004D310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D3103" w:rsidRDefault="004D310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D3103" w:rsidRPr="0058257B" w:rsidRDefault="004D3103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LEPAGE Pascal</w:t>
      </w:r>
      <w:r>
        <w:rPr>
          <w:sz w:val="16"/>
          <w:szCs w:val="16"/>
        </w:rPr>
        <w:tab/>
      </w:r>
    </w:p>
    <w:p w:rsidR="004D3103" w:rsidRDefault="004D310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D3103" w:rsidRPr="00912D40" w:rsidRDefault="004D310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D3103" w:rsidRPr="006E7CC6" w:rsidRDefault="004D3103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4D3103" w:rsidRPr="00912D40" w:rsidRDefault="004D3103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4D3103" w:rsidRDefault="004D310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4D3103" w:rsidRPr="00912D40" w:rsidRDefault="004D3103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06 16 05 04 65</w:t>
      </w:r>
    </w:p>
    <w:p w:rsidR="004D3103" w:rsidRPr="00912D40" w:rsidRDefault="004D310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J3TT AMILLY</w:t>
      </w:r>
    </w:p>
    <w:p w:rsidR="004D3103" w:rsidRPr="00912D40" w:rsidRDefault="004D310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4521976</w:t>
      </w:r>
    </w:p>
    <w:p w:rsidR="004D3103" w:rsidRPr="00912D40" w:rsidRDefault="004D3103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4D3103" w:rsidRPr="00912D40" w:rsidRDefault="004D3103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4D3103" w:rsidRDefault="004D310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D3103" w:rsidRDefault="004D310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D3103" w:rsidRPr="00912D40" w:rsidRDefault="004D310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D3103" w:rsidRPr="00912D40" w:rsidRDefault="004D310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CHÂTEAUNEUF S/LOIRE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4D3103" w:rsidRPr="00912D40" w:rsidRDefault="004D3103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4D3103" w:rsidRDefault="004D3103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03" w:rsidRPr="0088252F" w:rsidRDefault="004D3103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4D3103" w:rsidRPr="0088252F" w:rsidRDefault="004D3103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4D3103" w:rsidRPr="0088252F" w:rsidRDefault="004D3103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4D3103" w:rsidRPr="0088252F" w:rsidRDefault="004D3103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4D3103" w:rsidRDefault="004D310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D3103" w:rsidRDefault="004D310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4D3103" w:rsidRDefault="004D310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D3103" w:rsidRDefault="004D310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4D3103" w:rsidRDefault="004D310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4D3103" w:rsidRDefault="004D310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4D3103" w:rsidRDefault="004D310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4D3103" w:rsidRPr="00912D40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D3103" w:rsidRPr="00912D40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D3103" w:rsidRPr="00912D40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D3103" w:rsidRPr="00912D40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Pr="00CE0C40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Pr="00CE0C40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D3103" w:rsidRDefault="004D310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D3103" w:rsidRDefault="004D310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4D3103" w:rsidSect="004D3103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D3103" w:rsidRPr="004D2648" w:rsidRDefault="004D3103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D3103" w:rsidRPr="00EE1418" w:rsidRDefault="004D3103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D3103" w:rsidRPr="00AA7023" w:rsidRDefault="004D3103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103" w:rsidRDefault="004D310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D3103" w:rsidRDefault="004D310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D3103" w:rsidRPr="00401902" w:rsidRDefault="004D310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4D3103" w:rsidRDefault="004D310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D3103" w:rsidRDefault="004D310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D3103" w:rsidRPr="00401902" w:rsidRDefault="004D310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4D3103" w:rsidRPr="00EE1418" w:rsidRDefault="004D3103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D3103" w:rsidRPr="00F6138C" w:rsidRDefault="004D3103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4D3103" w:rsidRDefault="004D310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D3103" w:rsidRDefault="004D310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D3103" w:rsidRPr="00FD6D14" w:rsidRDefault="004D310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4D3103" w:rsidRPr="00B34D61" w:rsidRDefault="004D310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CHATEAUNEUF TT 2</w:t>
      </w:r>
    </w:p>
    <w:p w:rsidR="004D3103" w:rsidRPr="00B34D61" w:rsidRDefault="004D3103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4D3103" w:rsidRDefault="004D310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D3103" w:rsidRPr="00D2290D" w:rsidRDefault="004D310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D3103" w:rsidRPr="005620A1" w:rsidRDefault="004D310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CHATEAUNEUF TT 2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4D3103" w:rsidRPr="005620A1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638F4" w:rsidRDefault="004D3103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4D3103" w:rsidRPr="00D638F4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638F4" w:rsidRDefault="004D310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TT PARCAY MESLAY 1</w:t>
      </w:r>
    </w:p>
    <w:p w:rsidR="004D3103" w:rsidRPr="00D638F4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D3103" w:rsidRPr="00D638F4" w:rsidRDefault="004D3103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4D3103" w:rsidRPr="00D638F4" w:rsidRDefault="004D310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D3103" w:rsidRPr="00D638F4" w:rsidRDefault="004D310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D638F4">
        <w:rPr>
          <w:b/>
          <w:sz w:val="24"/>
          <w:szCs w:val="24"/>
        </w:rPr>
        <w:t>DATE :</w:t>
      </w:r>
      <w:r w:rsidRPr="00D638F4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4D3103" w:rsidRPr="00D638F4" w:rsidRDefault="004D310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4D3103" w:rsidRPr="00D2290D" w:rsidRDefault="004D310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4D3103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4D3103" w:rsidRPr="004C0F9D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D3103" w:rsidRPr="00FC12F0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5620A1" w:rsidRDefault="004D3103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CHÂTEAUNEUF S/LOIRE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LEPAGE Pascal</w:t>
      </w:r>
    </w:p>
    <w:p w:rsidR="004D3103" w:rsidRPr="008D4E81" w:rsidRDefault="004D310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4D3103" w:rsidRPr="008D4E81" w:rsidRDefault="004D3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D3103" w:rsidRPr="008D4E81" w:rsidRDefault="004D3103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4D3103" w:rsidRPr="008D4E81" w:rsidRDefault="004D3103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D3103" w:rsidRPr="0015252D" w:rsidRDefault="004D3103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103" w:rsidRDefault="004D310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D3103" w:rsidRDefault="004D310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D3103" w:rsidRPr="00401902" w:rsidRDefault="004D310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4D3103" w:rsidRDefault="004D310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D3103" w:rsidRDefault="004D310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D3103" w:rsidRPr="00401902" w:rsidRDefault="004D310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4D3103" w:rsidRPr="00EE1418" w:rsidRDefault="004D3103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D3103" w:rsidRDefault="004D310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D3103" w:rsidRDefault="004D310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D3103" w:rsidRDefault="004D310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D3103" w:rsidRPr="00FD6D14" w:rsidRDefault="004D310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4D3103" w:rsidRPr="00B466D0" w:rsidRDefault="004D310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TT PARCAY MESLAY 1</w:t>
      </w:r>
    </w:p>
    <w:p w:rsidR="004D3103" w:rsidRPr="00B466D0" w:rsidRDefault="004D310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D3103" w:rsidRDefault="004D310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D3103" w:rsidRPr="00D2290D" w:rsidRDefault="004D310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D3103" w:rsidRPr="005620A1" w:rsidRDefault="004D310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CHATEAUNEUF TT 2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4D3103" w:rsidRPr="005620A1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638F4" w:rsidRDefault="004D3103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4D3103" w:rsidRPr="00D638F4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638F4" w:rsidRDefault="004D310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TT PARCAY MESLAY 1</w:t>
      </w:r>
    </w:p>
    <w:p w:rsidR="004D3103" w:rsidRPr="00D638F4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D3103" w:rsidRPr="00D638F4" w:rsidRDefault="004D3103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4D3103" w:rsidRPr="00D638F4" w:rsidRDefault="004D310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D3103" w:rsidRPr="00D638F4" w:rsidRDefault="004D310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b/>
          <w:sz w:val="24"/>
          <w:szCs w:val="24"/>
        </w:rPr>
        <w:t>DATE :</w:t>
      </w:r>
      <w:r w:rsidRPr="00D638F4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4D3103" w:rsidRPr="00D638F4" w:rsidRDefault="004D3103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4D3103" w:rsidRDefault="004D3103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D3103" w:rsidRDefault="004D310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D3103" w:rsidRPr="00FC12F0" w:rsidRDefault="004D310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5620A1" w:rsidRDefault="004D3103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CHÂTEAUNEUF S/LOIRE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LEPAGE Pascal</w:t>
      </w:r>
    </w:p>
    <w:p w:rsidR="004D3103" w:rsidRPr="008D4E81" w:rsidRDefault="004D310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4D3103" w:rsidRDefault="004D310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4D3103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D3103" w:rsidRPr="00AA7023" w:rsidRDefault="004D3103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4D3103" w:rsidRPr="00EE1418" w:rsidRDefault="004D3103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D3103" w:rsidRDefault="004D3103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103" w:rsidRDefault="004D310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D3103" w:rsidRDefault="004D310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D3103" w:rsidRPr="00401902" w:rsidRDefault="004D310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4D3103" w:rsidRDefault="004D310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D3103" w:rsidRDefault="004D310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D3103" w:rsidRPr="00401902" w:rsidRDefault="004D310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4D3103" w:rsidRPr="00AA7023" w:rsidRDefault="004D3103" w:rsidP="00AA7023">
      <w:pPr>
        <w:tabs>
          <w:tab w:val="left" w:pos="3828"/>
        </w:tabs>
        <w:jc w:val="both"/>
        <w:rPr>
          <w:rFonts w:ascii="Arial" w:hAnsi="Arial"/>
        </w:rPr>
      </w:pPr>
    </w:p>
    <w:p w:rsidR="004D3103" w:rsidRPr="00EE1418" w:rsidRDefault="004D3103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D3103" w:rsidRPr="0042336D" w:rsidRDefault="004D3103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4D3103" w:rsidRDefault="004D3103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4D3103" w:rsidRDefault="004D3103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LEPAGE Pascal</w:t>
      </w:r>
      <w:r>
        <w:rPr>
          <w:b/>
          <w:sz w:val="16"/>
          <w:szCs w:val="16"/>
        </w:rPr>
        <w:t xml:space="preserve"> </w:t>
      </w:r>
    </w:p>
    <w:p w:rsidR="004D3103" w:rsidRPr="00720F4B" w:rsidRDefault="004D3103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4D3103" w:rsidRPr="006719A3" w:rsidRDefault="004D310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D3103" w:rsidRPr="0042336D" w:rsidRDefault="004D3103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4D3103" w:rsidRPr="006719A3" w:rsidRDefault="004D3103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4D3103" w:rsidRPr="003E7C18" w:rsidRDefault="004D3103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4D3103" w:rsidRDefault="004D310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4D3103" w:rsidRPr="00912D40" w:rsidRDefault="004D3103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D3103" w:rsidRDefault="004D3103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4D3103" w:rsidRPr="0042336D" w:rsidRDefault="004D3103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4D3103" w:rsidRPr="00912D40" w:rsidRDefault="004D3103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4D3103" w:rsidRDefault="004D310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8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4D3103" w:rsidRDefault="004D3103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4D3103" w:rsidRPr="00895385" w:rsidRDefault="004D3103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4D3103" w:rsidRPr="008D4E81" w:rsidRDefault="004D3103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04450759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CHATEAUNEUF TT 3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BARJOUVILLE SCL 3</w:t>
      </w:r>
    </w:p>
    <w:p w:rsidR="004D3103" w:rsidRPr="008D4E81" w:rsidRDefault="004D3103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4D3103" w:rsidRDefault="004D310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4D3103" w:rsidRPr="0042336D" w:rsidRDefault="004D3103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4D3103" w:rsidRDefault="004D3103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4D3103" w:rsidRPr="00895385" w:rsidRDefault="004D3103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4D3103" w:rsidRPr="0042336D" w:rsidRDefault="004D3103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Rue du Lièvre d'Or 45110 CHATEAUNEUF S/LOIRE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CHÂTEAUNEUF S/LOIRE</w:t>
      </w:r>
    </w:p>
    <w:p w:rsidR="004D3103" w:rsidRPr="0042336D" w:rsidRDefault="004D310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Gymnase du Lièvre d'Or</w:t>
      </w:r>
    </w:p>
    <w:p w:rsidR="004D3103" w:rsidRPr="0042336D" w:rsidRDefault="004D3103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4D3103" w:rsidRPr="0042336D" w:rsidRDefault="004D310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4D3103" w:rsidRDefault="004D310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4D3103" w:rsidRDefault="004D310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4D3103" w:rsidRPr="00D638F4" w:rsidRDefault="004D3103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LARGILLIERE Dominique</w:t>
      </w:r>
    </w:p>
    <w:p w:rsidR="004D3103" w:rsidRPr="00D638F4" w:rsidRDefault="004D310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06 81 43 94 10</w:t>
      </w:r>
      <w:r w:rsidRPr="00D638F4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</w:rPr>
        <w:t> :</w:t>
      </w:r>
      <w:r w:rsidRPr="00D638F4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dominique-largilliere@outlook.fr</w:t>
      </w:r>
    </w:p>
    <w:p w:rsidR="004D3103" w:rsidRPr="00D638F4" w:rsidRDefault="004D3103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4D3103" w:rsidRDefault="004D3103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4D3103" w:rsidRPr="00912D40" w:rsidRDefault="004D310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D3103" w:rsidRDefault="004D3103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8890" r="10160" b="1016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4D3103" w:rsidRPr="00912D40" w:rsidRDefault="004D3103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4D3103" w:rsidRPr="00F54CC4" w:rsidRDefault="004D3103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4D3103" w:rsidRPr="00F54CC4" w:rsidRDefault="004D3103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4D3103" w:rsidRDefault="004D3103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4D3103" w:rsidRPr="00912D40" w:rsidRDefault="004D3103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4D3103" w:rsidRDefault="004D3103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4D3103" w:rsidRPr="00C53058" w:rsidRDefault="004D3103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4D3103" w:rsidRPr="00912D40" w:rsidRDefault="004D310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4D3103" w:rsidRDefault="004D310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4D3103" w:rsidRPr="00912D40" w:rsidRDefault="004D3103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4D3103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103" w:rsidRPr="005202C0" w:rsidRDefault="004D310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103" w:rsidRPr="005202C0" w:rsidRDefault="004D3103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103" w:rsidRPr="005202C0" w:rsidRDefault="004D3103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D3103" w:rsidRPr="007C6334" w:rsidRDefault="004D3103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D3103" w:rsidRPr="0050401B" w:rsidRDefault="004D3103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4D3103" w:rsidRPr="00EE1418" w:rsidRDefault="004D3103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4D3103" w:rsidRDefault="004D3103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103" w:rsidRDefault="004D310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D3103" w:rsidRDefault="004D3103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D3103" w:rsidRPr="00401902" w:rsidRDefault="004D3103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4D3103" w:rsidRDefault="004D3103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D3103" w:rsidRDefault="004D3103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D3103" w:rsidRPr="00401902" w:rsidRDefault="004D3103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03" w:rsidRPr="00AA7023" w:rsidRDefault="004D3103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4D3103" w:rsidRPr="00EE1418" w:rsidRDefault="004D3103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4D3103" w:rsidRDefault="004D3103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4D3103" w:rsidRDefault="004D3103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4D3103" w:rsidRPr="007C6334" w:rsidRDefault="004D3103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4D3103" w:rsidRPr="00912D40" w:rsidRDefault="004D310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D3103" w:rsidRDefault="004D310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D3103" w:rsidRDefault="004D3103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4D3103" w:rsidRPr="0058257B" w:rsidRDefault="004D3103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LEPAGE Pascal</w:t>
      </w:r>
      <w:r>
        <w:rPr>
          <w:sz w:val="16"/>
          <w:szCs w:val="16"/>
        </w:rPr>
        <w:tab/>
      </w:r>
    </w:p>
    <w:p w:rsidR="004D3103" w:rsidRDefault="004D310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D3103" w:rsidRPr="00912D40" w:rsidRDefault="004D3103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4D3103" w:rsidRPr="006E7CC6" w:rsidRDefault="004D3103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4D3103" w:rsidRPr="00912D40" w:rsidRDefault="004D3103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4D3103" w:rsidRDefault="004D3103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4D3103" w:rsidRPr="00912D40" w:rsidRDefault="004D3103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06 16 05 04 65</w:t>
      </w:r>
    </w:p>
    <w:p w:rsidR="004D3103" w:rsidRPr="00912D40" w:rsidRDefault="004D310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J3TT AMILLY</w:t>
      </w:r>
    </w:p>
    <w:p w:rsidR="004D3103" w:rsidRPr="00912D40" w:rsidRDefault="004D3103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4521976</w:t>
      </w:r>
    </w:p>
    <w:p w:rsidR="004D3103" w:rsidRPr="00912D40" w:rsidRDefault="004D3103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4D3103" w:rsidRPr="00912D40" w:rsidRDefault="004D3103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4D3103" w:rsidRDefault="004D310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D3103" w:rsidRDefault="004D310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D3103" w:rsidRPr="00912D40" w:rsidRDefault="004D310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D3103" w:rsidRPr="00912D40" w:rsidRDefault="004D3103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4D3103" w:rsidRDefault="004D3103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CHÂTEAUNEUF S/LOIRE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4D3103" w:rsidRPr="00912D40" w:rsidRDefault="004D3103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4D3103" w:rsidRDefault="004D3103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03" w:rsidRPr="0088252F" w:rsidRDefault="004D3103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4D3103" w:rsidRPr="0088252F" w:rsidRDefault="004D3103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4D3103" w:rsidRDefault="004D3103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4D3103" w:rsidRPr="0088252F" w:rsidRDefault="004D3103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4D3103" w:rsidRPr="0088252F" w:rsidRDefault="004D3103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4D3103" w:rsidRDefault="004D310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D3103" w:rsidRDefault="004D310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4D3103" w:rsidRDefault="004D310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D3103" w:rsidRDefault="004D310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4D3103" w:rsidRDefault="004D310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4D3103" w:rsidRDefault="004D3103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4D3103" w:rsidRDefault="004D3103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4D3103" w:rsidRPr="00912D40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D3103" w:rsidRPr="00912D40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D3103" w:rsidRPr="00912D40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4D3103" w:rsidRPr="00912D40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Pr="00CE0C40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Pr="00CE0C40" w:rsidRDefault="004D3103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4D3103" w:rsidRDefault="004D3103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D3103" w:rsidRDefault="004D310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4D3103" w:rsidRDefault="004D3103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4D3103" w:rsidSect="004D3103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D3103" w:rsidRPr="004D2648" w:rsidRDefault="004D3103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D3103" w:rsidRPr="00EE1418" w:rsidRDefault="004D3103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D3103" w:rsidRPr="00AA7023" w:rsidRDefault="004D3103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103" w:rsidRDefault="004D310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D3103" w:rsidRDefault="004D310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D3103" w:rsidRPr="00401902" w:rsidRDefault="004D310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4D3103" w:rsidRDefault="004D310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D3103" w:rsidRDefault="004D310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D3103" w:rsidRPr="00401902" w:rsidRDefault="004D310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4D3103" w:rsidRPr="00EE1418" w:rsidRDefault="004D3103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D3103" w:rsidRPr="00F6138C" w:rsidRDefault="004D3103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4D3103" w:rsidRDefault="004D310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D3103" w:rsidRDefault="004D310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D3103" w:rsidRPr="00FD6D14" w:rsidRDefault="004D310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4D3103" w:rsidRPr="00B34D61" w:rsidRDefault="004D310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CHATEAUNEUF TT 3</w:t>
      </w:r>
    </w:p>
    <w:p w:rsidR="004D3103" w:rsidRPr="00B34D61" w:rsidRDefault="004D3103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4D3103" w:rsidRDefault="004D310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D3103" w:rsidRPr="00D2290D" w:rsidRDefault="004D3103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D3103" w:rsidRPr="005620A1" w:rsidRDefault="004D310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CHATEAUNEUF TT 3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4D3103" w:rsidRPr="005620A1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638F4" w:rsidRDefault="004D3103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4D3103" w:rsidRPr="00D638F4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638F4" w:rsidRDefault="004D310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BARJOUVILLE SCL 3</w:t>
      </w:r>
    </w:p>
    <w:p w:rsidR="004D3103" w:rsidRPr="00D638F4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D3103" w:rsidRPr="00D638F4" w:rsidRDefault="004D3103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4D3103" w:rsidRPr="00D638F4" w:rsidRDefault="004D310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D3103" w:rsidRPr="00D638F4" w:rsidRDefault="004D310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D638F4">
        <w:rPr>
          <w:b/>
          <w:sz w:val="24"/>
          <w:szCs w:val="24"/>
        </w:rPr>
        <w:t>DATE :</w:t>
      </w:r>
      <w:r w:rsidRPr="00D638F4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4D3103" w:rsidRPr="00D638F4" w:rsidRDefault="004D310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4D3103" w:rsidRPr="00D2290D" w:rsidRDefault="004D3103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4D3103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4D3103" w:rsidRPr="004C0F9D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D3103" w:rsidRPr="00FC12F0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5620A1" w:rsidRDefault="004D3103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CHÂTEAUNEUF S/LOIRE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LEPAGE Pascal</w:t>
      </w:r>
    </w:p>
    <w:p w:rsidR="004D3103" w:rsidRPr="008D4E81" w:rsidRDefault="004D310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4D3103" w:rsidRPr="008D4E81" w:rsidRDefault="004D3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4D3103" w:rsidRPr="008D4E81" w:rsidRDefault="004D3103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4D3103" w:rsidRPr="008D4E81" w:rsidRDefault="004D3103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4D3103" w:rsidRPr="0015252D" w:rsidRDefault="004D3103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103" w:rsidRDefault="004D310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4D3103" w:rsidRDefault="004D3103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4D3103" w:rsidRPr="00401902" w:rsidRDefault="004D3103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4D3103" w:rsidRDefault="004D3103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4D3103" w:rsidRDefault="004D3103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4D3103" w:rsidRPr="00401902" w:rsidRDefault="004D3103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4D3103" w:rsidRPr="00EE1418" w:rsidRDefault="004D3103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4D3103" w:rsidRDefault="004D310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D3103" w:rsidRDefault="004D310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4D3103" w:rsidRDefault="004D3103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4D3103" w:rsidRPr="00FD6D14" w:rsidRDefault="004D3103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4D3103" w:rsidRPr="00B466D0" w:rsidRDefault="004D3103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BARJOUVILLE SCL 3</w:t>
      </w:r>
    </w:p>
    <w:p w:rsidR="004D3103" w:rsidRPr="00B466D0" w:rsidRDefault="004D310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D3103" w:rsidRDefault="004D310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4D3103" w:rsidRPr="00D2290D" w:rsidRDefault="004D3103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4D3103" w:rsidRPr="005620A1" w:rsidRDefault="004D310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CHATEAUNEUF TT 3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4D3103" w:rsidRPr="005620A1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638F4" w:rsidRDefault="004D3103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4D3103" w:rsidRPr="00D638F4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638F4" w:rsidRDefault="004D3103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BARJOUVILLE SCL 3</w:t>
      </w:r>
    </w:p>
    <w:p w:rsidR="004D3103" w:rsidRPr="00D638F4" w:rsidRDefault="004D3103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4D3103" w:rsidRPr="00D638F4" w:rsidRDefault="004D3103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4D3103" w:rsidRPr="00D638F4" w:rsidRDefault="004D3103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4D3103" w:rsidRPr="00D638F4" w:rsidRDefault="004D3103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b/>
          <w:sz w:val="24"/>
          <w:szCs w:val="24"/>
        </w:rPr>
        <w:t>DATE :</w:t>
      </w:r>
      <w:r w:rsidRPr="00D638F4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4D3103" w:rsidRPr="00D638F4" w:rsidRDefault="004D3103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4D3103" w:rsidRDefault="004D3103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D2290D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D3103" w:rsidRDefault="004D3103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4D3103" w:rsidRDefault="004D310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4D3103" w:rsidRPr="00FC12F0" w:rsidRDefault="004D3103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4D3103" w:rsidRPr="005620A1" w:rsidRDefault="004D3103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CHÂTEAUNEUF S/LOIRE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LEPAGE Pascal</w:t>
      </w:r>
    </w:p>
    <w:p w:rsidR="004D3103" w:rsidRPr="008D4E81" w:rsidRDefault="004D310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4D3103" w:rsidRDefault="004D310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4D3103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4D3103" w:rsidRPr="008D4E81" w:rsidRDefault="004D3103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4D3103" w:rsidRPr="008D4E81" w:rsidSect="004D3103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39" w:rsidRDefault="000B3F39">
      <w:r>
        <w:separator/>
      </w:r>
    </w:p>
  </w:endnote>
  <w:endnote w:type="continuationSeparator" w:id="0">
    <w:p w:rsidR="000B3F39" w:rsidRDefault="000B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39" w:rsidRDefault="000B3F39">
      <w:r>
        <w:separator/>
      </w:r>
    </w:p>
  </w:footnote>
  <w:footnote w:type="continuationSeparator" w:id="0">
    <w:p w:rsidR="000B3F39" w:rsidRDefault="000B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B3F39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3103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0B93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38F4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D271-58B2-43CF-AC2A-F3CF3095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1268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2025-10-05T13:29:00Z</dcterms:created>
  <dcterms:modified xsi:type="dcterms:W3CDTF">2025-10-05T13:30:00Z</dcterms:modified>
</cp:coreProperties>
</file>