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74" w:rsidRPr="00AA7023" w:rsidRDefault="00A7267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A72674" w:rsidRPr="00EE1418" w:rsidRDefault="00A7267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Pr="00AA7023" w:rsidRDefault="00A72674" w:rsidP="00AA7023">
      <w:pPr>
        <w:tabs>
          <w:tab w:val="left" w:pos="3828"/>
        </w:tabs>
        <w:jc w:val="both"/>
        <w:rPr>
          <w:rFonts w:ascii="Arial" w:hAnsi="Arial"/>
        </w:rPr>
      </w:pPr>
    </w:p>
    <w:p w:rsidR="00A72674" w:rsidRPr="00EE1418" w:rsidRDefault="00A7267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Pr="0042336D" w:rsidRDefault="00A7267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72674" w:rsidRDefault="00A7267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72674" w:rsidRDefault="00A7267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LESOURD Thomas</w:t>
      </w:r>
      <w:r>
        <w:rPr>
          <w:b/>
          <w:sz w:val="16"/>
          <w:szCs w:val="16"/>
        </w:rPr>
        <w:t xml:space="preserve"> </w:t>
      </w:r>
    </w:p>
    <w:p w:rsidR="00A72674" w:rsidRPr="00720F4B" w:rsidRDefault="00A7267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72674" w:rsidRPr="006719A3" w:rsidRDefault="00A726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72674" w:rsidRPr="0042336D" w:rsidRDefault="00A726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72674" w:rsidRPr="006719A3" w:rsidRDefault="00A7267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72674" w:rsidRPr="003E7C18" w:rsidRDefault="00A7267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72674" w:rsidRDefault="00A726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72674" w:rsidRPr="00912D40" w:rsidRDefault="00A7267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72674" w:rsidRDefault="00A726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72674" w:rsidRPr="0042336D" w:rsidRDefault="00A7267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A72674" w:rsidRPr="00912D40" w:rsidRDefault="00A7267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72674" w:rsidRDefault="00A726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72674" w:rsidRDefault="00A726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72674" w:rsidRPr="00895385" w:rsidRDefault="00A7267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72674" w:rsidRPr="00323BE0" w:rsidRDefault="00A7267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323BE0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04450026</w:t>
      </w:r>
      <w:r w:rsidRPr="00323BE0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ST MARCEAU ORLEANS TT 1</w:t>
      </w:r>
      <w:r w:rsidRPr="00323BE0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ENT. FRESNAY/BEAUNGENCY</w:t>
      </w:r>
    </w:p>
    <w:p w:rsidR="00A72674" w:rsidRPr="00323BE0" w:rsidRDefault="00A7267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72674" w:rsidRDefault="00A726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72674" w:rsidRPr="0042336D" w:rsidRDefault="00A726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72674" w:rsidRDefault="00A7267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72674" w:rsidRPr="00895385" w:rsidRDefault="00A7267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72674" w:rsidRPr="0042336D" w:rsidRDefault="00A7267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ST MARCEAU ORLEANS</w:t>
      </w:r>
    </w:p>
    <w:p w:rsidR="00A72674" w:rsidRPr="0042336D" w:rsidRDefault="00A726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Gymnase de La Cigogne</w:t>
      </w:r>
    </w:p>
    <w:p w:rsidR="00A72674" w:rsidRPr="0042336D" w:rsidRDefault="00A726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72674" w:rsidRPr="0042336D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72674" w:rsidRPr="00323BE0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23BE0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GUILBERT Sébastien</w:t>
      </w:r>
    </w:p>
    <w:p w:rsidR="00A72674" w:rsidRPr="00323BE0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A72674" w:rsidRPr="00323BE0" w:rsidRDefault="00A726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23BE0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23BE0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06 26 68 37 64</w:t>
      </w:r>
      <w:r w:rsidRPr="00323BE0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23BE0">
        <w:rPr>
          <w:sz w:val="16"/>
          <w:szCs w:val="16"/>
        </w:rPr>
        <w:t> :</w:t>
      </w:r>
      <w:r w:rsidRPr="00323BE0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stmarceau.tt@sfr.fr</w:t>
      </w:r>
    </w:p>
    <w:p w:rsidR="00A72674" w:rsidRPr="00323BE0" w:rsidRDefault="00A726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72674" w:rsidRPr="00323BE0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72674" w:rsidRPr="00912D40" w:rsidRDefault="00A7267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72674" w:rsidRPr="00912D40" w:rsidRDefault="00A7267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72674" w:rsidRDefault="00A7267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72674" w:rsidRPr="00C53058" w:rsidRDefault="00A7267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72674" w:rsidRPr="00912D40" w:rsidRDefault="00A7267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72674" w:rsidRPr="00805C7B" w:rsidRDefault="00A7267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72674" w:rsidRPr="00EE1418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Pr="00AA7023" w:rsidRDefault="00A7267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72674" w:rsidRPr="00EE1418" w:rsidRDefault="00A7267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72674" w:rsidRDefault="00A72674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72674" w:rsidRDefault="00A7267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72674" w:rsidRPr="007C6334" w:rsidRDefault="00A7267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72674" w:rsidRPr="00912D40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Pr="0058257B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LESOURD Thomas</w:t>
      </w:r>
      <w:r>
        <w:rPr>
          <w:sz w:val="16"/>
          <w:szCs w:val="16"/>
        </w:rPr>
        <w:tab/>
      </w:r>
    </w:p>
    <w:p w:rsidR="00A72674" w:rsidRDefault="00A726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72674" w:rsidRPr="00912D40" w:rsidRDefault="00A726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72674" w:rsidRPr="006E7CC6" w:rsidRDefault="00A7267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72674" w:rsidRPr="00912D40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72674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72674" w:rsidRPr="00912D40" w:rsidRDefault="00A7267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07 69 66 03 29</w:t>
      </w:r>
    </w:p>
    <w:p w:rsidR="00A72674" w:rsidRPr="00912D40" w:rsidRDefault="00A726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Ping St Jean 45</w:t>
      </w:r>
    </w:p>
    <w:p w:rsidR="00A72674" w:rsidRPr="00912D40" w:rsidRDefault="00A726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4537968</w:t>
      </w:r>
    </w:p>
    <w:p w:rsidR="00A72674" w:rsidRPr="00912D40" w:rsidRDefault="00A7267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72674" w:rsidRPr="00912D40" w:rsidRDefault="00A7267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72674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Pr="00912D40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Pr="00912D40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Cs w:val="20"/>
        </w:rPr>
        <w:t xml:space="preserve"> </w:t>
      </w:r>
    </w:p>
    <w:p w:rsidR="00A72674" w:rsidRPr="00912D40" w:rsidRDefault="00A7267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72674" w:rsidRDefault="00A7267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12065" r="889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A72674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A72674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Pr="00CE0C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Pr="00CE0C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72674" w:rsidRDefault="00A7267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72674" w:rsidSect="00A7267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72674" w:rsidRPr="004D2648" w:rsidRDefault="00A7267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72674" w:rsidRPr="00EE1418" w:rsidRDefault="00A7267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72674" w:rsidRPr="00AA7023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72674" w:rsidRPr="00EE1418" w:rsidRDefault="00A7267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Pr="00F6138C" w:rsidRDefault="00A7267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7267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Pr="00323BE0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323BE0">
        <w:rPr>
          <w:rFonts w:ascii="Arial" w:hAnsi="Arial"/>
        </w:rPr>
        <w:t>CLUB RECEVANT</w:t>
      </w:r>
    </w:p>
    <w:p w:rsidR="00A72674" w:rsidRPr="00323BE0" w:rsidRDefault="00A726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323BE0">
        <w:rPr>
          <w:rFonts w:ascii="Arial" w:hAnsi="Arial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</w:rPr>
        <w:t>ST MARCEAU ORLEANS TT 1</w:t>
      </w:r>
    </w:p>
    <w:p w:rsidR="00A72674" w:rsidRPr="00323BE0" w:rsidRDefault="00A7267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72674" w:rsidRDefault="00A726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72674" w:rsidRPr="00D2290D" w:rsidRDefault="00A726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Pr="00323BE0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ST MARCEAU ORLEANS TT 1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A72674" w:rsidRPr="00323BE0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4F1986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A72674" w:rsidRPr="004F1986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A72674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A72674">
        <w:rPr>
          <w:rFonts w:ascii="Verdana" w:hAnsi="Verdana"/>
          <w:b/>
          <w:noProof/>
          <w:lang w:val="en-US"/>
        </w:rPr>
        <w:t>ENT. FRESNAY/BEAUNGENCY</w:t>
      </w:r>
    </w:p>
    <w:p w:rsidR="00A72674" w:rsidRP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A72674" w:rsidRPr="00A72674" w:rsidRDefault="00A7267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A72674">
        <w:rPr>
          <w:b/>
          <w:sz w:val="24"/>
          <w:szCs w:val="24"/>
          <w:lang w:val="en-US"/>
        </w:rPr>
        <w:t>DIVISION</w:t>
      </w:r>
      <w:r w:rsidRPr="00A72674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A72674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A72674" w:rsidRPr="00A72674" w:rsidRDefault="00A726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A72674" w:rsidRPr="00A72674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A72674">
        <w:rPr>
          <w:b/>
          <w:sz w:val="24"/>
          <w:szCs w:val="24"/>
          <w:lang w:val="en-US"/>
        </w:rPr>
        <w:t>DATE :</w:t>
      </w:r>
      <w:r w:rsidRPr="00A72674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A72674">
        <w:rPr>
          <w:rFonts w:ascii="Verdana" w:hAnsi="Verdana"/>
          <w:b/>
          <w:noProof/>
          <w:lang w:val="en-US"/>
        </w:rPr>
        <w:t>11/01/2026</w:t>
      </w:r>
    </w:p>
    <w:p w:rsidR="00A72674" w:rsidRPr="00A72674" w:rsidRDefault="00A726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A72674" w:rsidRDefault="00A7267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72674" w:rsidRPr="00D2290D" w:rsidRDefault="00A726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72674" w:rsidRPr="004C0F9D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Pr="00FC12F0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323BE0" w:rsidRDefault="00A7267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LESOURD Thomas</w:t>
      </w:r>
    </w:p>
    <w:p w:rsidR="00A72674" w:rsidRPr="008D4E81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72674" w:rsidRPr="008D4E81" w:rsidRDefault="00A7267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72674" w:rsidRPr="008D4E81" w:rsidRDefault="00A7267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72674" w:rsidRPr="008D4E81" w:rsidRDefault="00A7267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Pr="0015252D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A72674" w:rsidRPr="00EE1418" w:rsidRDefault="00A7267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Pr="00FD6D1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72674" w:rsidRPr="00B466D0" w:rsidRDefault="00A726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ENT. FRESNAY/BEAUNGENCY</w:t>
      </w:r>
    </w:p>
    <w:p w:rsidR="00A72674" w:rsidRPr="00B466D0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72674" w:rsidRPr="00D2290D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Pr="00323BE0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ST MARCEAU ORLEANS TT 1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A72674" w:rsidRPr="00323BE0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6E1EC1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6E1EC1">
        <w:rPr>
          <w:rFonts w:ascii="Georgia" w:hAnsi="Georgia"/>
          <w:b/>
          <w:sz w:val="16"/>
          <w:szCs w:val="16"/>
        </w:rPr>
        <w:t>CONTRE</w:t>
      </w:r>
    </w:p>
    <w:p w:rsidR="00A72674" w:rsidRPr="006E1EC1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A72674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6E1EC1">
        <w:rPr>
          <w:rFonts w:ascii="Arial" w:hAnsi="Arial"/>
          <w:b/>
          <w:noProof/>
          <w:sz w:val="24"/>
          <w:szCs w:val="24"/>
        </w:rPr>
        <w:tab/>
      </w:r>
      <w:r w:rsidRPr="00A72674">
        <w:rPr>
          <w:rFonts w:ascii="Verdana" w:hAnsi="Verdana"/>
          <w:b/>
          <w:noProof/>
          <w:lang w:val="en-US"/>
        </w:rPr>
        <w:t>ENT. FRESNAY/BEAUNGENCY</w:t>
      </w:r>
    </w:p>
    <w:p w:rsidR="00A72674" w:rsidRP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A72674" w:rsidRPr="00A72674" w:rsidRDefault="00A7267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A72674">
        <w:rPr>
          <w:b/>
          <w:sz w:val="24"/>
          <w:szCs w:val="24"/>
          <w:lang w:val="en-US"/>
        </w:rPr>
        <w:t>DIVISION</w:t>
      </w:r>
      <w:r w:rsidRPr="00A72674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A72674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A72674" w:rsidRPr="00A72674" w:rsidRDefault="00A726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A72674" w:rsidRPr="00A72674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A72674">
        <w:rPr>
          <w:b/>
          <w:sz w:val="24"/>
          <w:szCs w:val="24"/>
          <w:lang w:val="en-US"/>
        </w:rPr>
        <w:t>DATE :</w:t>
      </w:r>
      <w:r w:rsidRPr="00A72674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A72674">
        <w:rPr>
          <w:rFonts w:ascii="Verdana" w:hAnsi="Verdana"/>
          <w:b/>
          <w:noProof/>
          <w:lang w:val="en-US"/>
        </w:rPr>
        <w:t>11/01/2026</w:t>
      </w:r>
    </w:p>
    <w:p w:rsidR="00A72674" w:rsidRPr="00A72674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  <w:lang w:val="en-US"/>
        </w:rPr>
      </w:pPr>
    </w:p>
    <w:p w:rsidR="00A72674" w:rsidRDefault="00A7267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72674" w:rsidRPr="00FC12F0" w:rsidRDefault="00A726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323BE0" w:rsidRDefault="00A7267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LESOURD Thomas</w:t>
      </w:r>
    </w:p>
    <w:p w:rsidR="00A72674" w:rsidRPr="008D4E81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72674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72674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72674" w:rsidRPr="00AA7023" w:rsidRDefault="00A7267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A72674" w:rsidRPr="00EE1418" w:rsidRDefault="00A7267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Pr="00AA7023" w:rsidRDefault="00A72674" w:rsidP="00AA7023">
      <w:pPr>
        <w:tabs>
          <w:tab w:val="left" w:pos="3828"/>
        </w:tabs>
        <w:jc w:val="both"/>
        <w:rPr>
          <w:rFonts w:ascii="Arial" w:hAnsi="Arial"/>
        </w:rPr>
      </w:pPr>
    </w:p>
    <w:p w:rsidR="00A72674" w:rsidRPr="00EE1418" w:rsidRDefault="00A7267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Pr="0042336D" w:rsidRDefault="00A7267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72674" w:rsidRDefault="00A7267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72674" w:rsidRDefault="00A7267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LESOURD Thomas</w:t>
      </w:r>
      <w:r>
        <w:rPr>
          <w:b/>
          <w:sz w:val="16"/>
          <w:szCs w:val="16"/>
        </w:rPr>
        <w:t xml:space="preserve"> </w:t>
      </w:r>
    </w:p>
    <w:p w:rsidR="00A72674" w:rsidRPr="00720F4B" w:rsidRDefault="00A7267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72674" w:rsidRPr="006719A3" w:rsidRDefault="00A726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72674" w:rsidRPr="0042336D" w:rsidRDefault="00A726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72674" w:rsidRPr="006719A3" w:rsidRDefault="00A7267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72674" w:rsidRPr="003E7C18" w:rsidRDefault="00A7267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72674" w:rsidRDefault="00A726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72674" w:rsidRPr="00912D40" w:rsidRDefault="00A7267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72674" w:rsidRDefault="00A726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72674" w:rsidRPr="0042336D" w:rsidRDefault="00A7267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A72674" w:rsidRPr="00912D40" w:rsidRDefault="00A7267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72674" w:rsidRDefault="00A726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72674" w:rsidRDefault="00A726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72674" w:rsidRPr="00895385" w:rsidRDefault="00A7267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72674" w:rsidRPr="00323BE0" w:rsidRDefault="00A7267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323BE0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04450026</w:t>
      </w:r>
      <w:r w:rsidRPr="00323BE0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ST MARCEAU ORLEANS TT 2</w:t>
      </w:r>
      <w:r w:rsidRPr="00323BE0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LUISANT ACTT 2</w:t>
      </w:r>
    </w:p>
    <w:p w:rsidR="00A72674" w:rsidRPr="00323BE0" w:rsidRDefault="00A7267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72674" w:rsidRDefault="00A726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72674" w:rsidRPr="0042336D" w:rsidRDefault="00A726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72674" w:rsidRDefault="00A7267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72674" w:rsidRPr="00895385" w:rsidRDefault="00A7267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72674" w:rsidRPr="0042336D" w:rsidRDefault="00A7267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ST MARCEAU ORLEANS</w:t>
      </w:r>
    </w:p>
    <w:p w:rsidR="00A72674" w:rsidRPr="0042336D" w:rsidRDefault="00A726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Gymnase de La Cigogne</w:t>
      </w:r>
    </w:p>
    <w:p w:rsidR="00A72674" w:rsidRPr="0042336D" w:rsidRDefault="00A726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72674" w:rsidRPr="0042336D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72674" w:rsidRPr="00323BE0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23BE0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CANTIN Ludovic</w:t>
      </w:r>
    </w:p>
    <w:p w:rsidR="00A72674" w:rsidRPr="00323BE0" w:rsidRDefault="00A726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A72674" w:rsidRPr="00323BE0" w:rsidRDefault="00A726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23BE0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23BE0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06 76 33 85 46</w:t>
      </w:r>
      <w:r w:rsidRPr="00323BE0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23BE0">
        <w:rPr>
          <w:sz w:val="16"/>
          <w:szCs w:val="16"/>
        </w:rPr>
        <w:t> :</w:t>
      </w:r>
      <w:r w:rsidRPr="00323BE0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ludoviccantin@yahoo,fr</w:t>
      </w:r>
    </w:p>
    <w:p w:rsidR="00A72674" w:rsidRPr="00323BE0" w:rsidRDefault="00A726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72674" w:rsidRPr="00323BE0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72674" w:rsidRDefault="00A726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72674" w:rsidRPr="00912D40" w:rsidRDefault="00A7267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72674" w:rsidRPr="00912D40" w:rsidRDefault="00A7267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72674" w:rsidRDefault="00A7267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72674" w:rsidRPr="00C53058" w:rsidRDefault="00A7267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72674" w:rsidRPr="00912D40" w:rsidRDefault="00A7267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72674" w:rsidRPr="00805C7B" w:rsidRDefault="00A7267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72674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72674" w:rsidRPr="00EE1418" w:rsidRDefault="00A726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Default="00A726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72674" w:rsidRPr="00AA7023" w:rsidRDefault="00A7267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72674" w:rsidRPr="00EE1418" w:rsidRDefault="00A7267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72674" w:rsidRDefault="00A72674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72674" w:rsidRDefault="00A7267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72674" w:rsidRPr="007C6334" w:rsidRDefault="00A7267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72674" w:rsidRPr="00912D40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72674" w:rsidRPr="0058257B" w:rsidRDefault="00A7267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LESOURD Thomas</w:t>
      </w:r>
      <w:r>
        <w:rPr>
          <w:sz w:val="16"/>
          <w:szCs w:val="16"/>
        </w:rPr>
        <w:tab/>
      </w:r>
    </w:p>
    <w:p w:rsidR="00A72674" w:rsidRDefault="00A726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72674" w:rsidRPr="00912D40" w:rsidRDefault="00A726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72674" w:rsidRPr="006E7CC6" w:rsidRDefault="00A7267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72674" w:rsidRPr="00912D40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72674" w:rsidRDefault="00A726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72674" w:rsidRPr="00912D40" w:rsidRDefault="00A7267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07 69 66 03 29</w:t>
      </w:r>
    </w:p>
    <w:p w:rsidR="00A72674" w:rsidRPr="00912D40" w:rsidRDefault="00A726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Ping St Jean 45</w:t>
      </w:r>
    </w:p>
    <w:p w:rsidR="00A72674" w:rsidRPr="00912D40" w:rsidRDefault="00A726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4537968</w:t>
      </w:r>
    </w:p>
    <w:p w:rsidR="00A72674" w:rsidRPr="00912D40" w:rsidRDefault="00A7267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72674" w:rsidRPr="00912D40" w:rsidRDefault="00A7267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72674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Pr="00912D40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Pr="00912D40" w:rsidRDefault="00A726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72674" w:rsidRDefault="00A7267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Cs w:val="20"/>
        </w:rPr>
        <w:t xml:space="preserve"> </w:t>
      </w:r>
    </w:p>
    <w:p w:rsidR="00A72674" w:rsidRPr="00912D40" w:rsidRDefault="00A7267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72674" w:rsidRDefault="00A7267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72674" w:rsidRPr="00912D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12065" r="8890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A72674" w:rsidRPr="00B7649E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A72674" w:rsidRDefault="00A726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A72674" w:rsidRPr="00B7649E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A72674" w:rsidRDefault="00A726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Pr="00CE0C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Pr="00CE0C40" w:rsidRDefault="00A726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72674" w:rsidRDefault="00A7267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72674" w:rsidRDefault="00A7267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72674" w:rsidSect="00A7267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72674" w:rsidRPr="004D2648" w:rsidRDefault="00A7267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72674" w:rsidRPr="00EE1418" w:rsidRDefault="00A7267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72674" w:rsidRPr="00AA7023" w:rsidRDefault="00A726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72674" w:rsidRPr="00EE1418" w:rsidRDefault="00A7267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Pr="00F6138C" w:rsidRDefault="00A7267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7267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Pr="00323BE0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323BE0">
        <w:rPr>
          <w:rFonts w:ascii="Arial" w:hAnsi="Arial"/>
        </w:rPr>
        <w:t>CLUB RECEVANT</w:t>
      </w:r>
    </w:p>
    <w:p w:rsidR="00A72674" w:rsidRPr="00323BE0" w:rsidRDefault="00A726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323BE0">
        <w:rPr>
          <w:rFonts w:ascii="Arial" w:hAnsi="Arial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</w:rPr>
        <w:t>ST MARCEAU ORLEANS TT 2</w:t>
      </w:r>
    </w:p>
    <w:p w:rsidR="00A72674" w:rsidRPr="00323BE0" w:rsidRDefault="00A7267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72674" w:rsidRDefault="00A726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72674" w:rsidRPr="00D2290D" w:rsidRDefault="00A726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Pr="00323BE0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ST MARCEAU ORLEANS TT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A72674" w:rsidRPr="00323BE0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4F1986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A72674" w:rsidRPr="004F1986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6E1EC1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LUISANT ACTT 2</w:t>
      </w:r>
    </w:p>
    <w:p w:rsidR="00A72674" w:rsidRPr="006E1EC1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72674" w:rsidRPr="006E1EC1" w:rsidRDefault="00A7267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6E1EC1">
        <w:rPr>
          <w:b/>
          <w:sz w:val="24"/>
          <w:szCs w:val="24"/>
        </w:rPr>
        <w:t>DIVISION</w:t>
      </w:r>
      <w:r w:rsidRPr="006E1EC1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R3</w:t>
      </w:r>
    </w:p>
    <w:p w:rsidR="00A72674" w:rsidRPr="006E1EC1" w:rsidRDefault="00A726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72674" w:rsidRPr="006E1EC1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6E1EC1">
        <w:rPr>
          <w:b/>
          <w:sz w:val="24"/>
          <w:szCs w:val="24"/>
        </w:rPr>
        <w:t>DATE :</w:t>
      </w:r>
      <w:r w:rsidRPr="006E1EC1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11/01/2026</w:t>
      </w:r>
    </w:p>
    <w:p w:rsidR="00A72674" w:rsidRPr="006E1EC1" w:rsidRDefault="00A726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72674" w:rsidRPr="00D2290D" w:rsidRDefault="00A726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72674" w:rsidRPr="004C0F9D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Pr="00FC12F0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323BE0" w:rsidRDefault="00A7267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LESOURD Thomas</w:t>
      </w:r>
    </w:p>
    <w:p w:rsidR="00A72674" w:rsidRPr="008D4E81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72674" w:rsidRPr="008D4E81" w:rsidRDefault="00A7267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72674" w:rsidRPr="008D4E81" w:rsidRDefault="00A7267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72674" w:rsidRPr="008D4E81" w:rsidRDefault="00A7267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72674" w:rsidRDefault="00A726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72674" w:rsidRPr="00401902" w:rsidRDefault="00A726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72674" w:rsidRDefault="00A726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72674" w:rsidRPr="00401902" w:rsidRDefault="00A726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72674" w:rsidRPr="0015252D" w:rsidRDefault="00A726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A72674" w:rsidRPr="00EE1418" w:rsidRDefault="00A7267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72674" w:rsidRDefault="00A726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72674" w:rsidRPr="00FD6D14" w:rsidRDefault="00A726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72674" w:rsidRPr="00B466D0" w:rsidRDefault="00A726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LUISANT ACTT 2</w:t>
      </w:r>
    </w:p>
    <w:p w:rsidR="00A72674" w:rsidRPr="00B466D0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72674" w:rsidRPr="00D2290D" w:rsidRDefault="00A726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72674" w:rsidRPr="00323BE0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ST MARCEAU ORLEANS TT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A72674" w:rsidRPr="00323BE0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6E1EC1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6E1EC1">
        <w:rPr>
          <w:rFonts w:ascii="Georgia" w:hAnsi="Georgia"/>
          <w:b/>
          <w:sz w:val="16"/>
          <w:szCs w:val="16"/>
        </w:rPr>
        <w:t>CONTRE</w:t>
      </w:r>
    </w:p>
    <w:p w:rsidR="00A72674" w:rsidRPr="006E1EC1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6E1EC1" w:rsidRDefault="00A726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6E1EC1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LUISANT ACTT 2</w:t>
      </w:r>
    </w:p>
    <w:p w:rsidR="00A72674" w:rsidRPr="006E1EC1" w:rsidRDefault="00A726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72674" w:rsidRPr="006E1EC1" w:rsidRDefault="00A7267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6E1EC1">
        <w:rPr>
          <w:b/>
          <w:sz w:val="24"/>
          <w:szCs w:val="24"/>
        </w:rPr>
        <w:t>DIVISION</w:t>
      </w:r>
      <w:r w:rsidRPr="006E1EC1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R3</w:t>
      </w:r>
    </w:p>
    <w:p w:rsidR="00A72674" w:rsidRPr="006E1EC1" w:rsidRDefault="00A726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72674" w:rsidRPr="006E1EC1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6E1EC1">
        <w:rPr>
          <w:b/>
          <w:sz w:val="24"/>
          <w:szCs w:val="24"/>
        </w:rPr>
        <w:t>DATE :</w:t>
      </w:r>
      <w:r w:rsidRPr="006E1EC1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11/01/2026</w:t>
      </w:r>
    </w:p>
    <w:p w:rsidR="00A72674" w:rsidRPr="006E1EC1" w:rsidRDefault="00A7267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72674" w:rsidRDefault="00A7267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D2290D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72674" w:rsidRDefault="00A726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72674" w:rsidRPr="00FC12F0" w:rsidRDefault="00A726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72674" w:rsidRPr="00323BE0" w:rsidRDefault="00A7267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LESOURD Thomas</w:t>
      </w:r>
    </w:p>
    <w:p w:rsidR="00A72674" w:rsidRPr="008D4E81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72674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72674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72674" w:rsidRPr="008D4E81" w:rsidRDefault="00A726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72674" w:rsidRPr="008D4E81" w:rsidSect="00A7267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6D" w:rsidRDefault="005A406D">
      <w:r>
        <w:separator/>
      </w:r>
    </w:p>
  </w:endnote>
  <w:endnote w:type="continuationSeparator" w:id="0">
    <w:p w:rsidR="005A406D" w:rsidRDefault="005A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6D" w:rsidRDefault="005A406D">
      <w:r>
        <w:separator/>
      </w:r>
    </w:p>
  </w:footnote>
  <w:footnote w:type="continuationSeparator" w:id="0">
    <w:p w:rsidR="005A406D" w:rsidRDefault="005A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3BE0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4FB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406D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1EC1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2C25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267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CDD3-2E75-485F-978A-8DB064B7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2026-01-02T11:18:00Z</dcterms:created>
  <dcterms:modified xsi:type="dcterms:W3CDTF">2026-01-02T11:19:00Z</dcterms:modified>
</cp:coreProperties>
</file>