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E2" w:rsidRPr="00AA7023" w:rsidRDefault="001C0BE2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1C0BE2" w:rsidRPr="00EE1418" w:rsidRDefault="001C0BE2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C0BE2" w:rsidRDefault="001C0BE2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4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E2" w:rsidRDefault="001C0BE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C0BE2" w:rsidRDefault="001C0BE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C0BE2" w:rsidRPr="00401902" w:rsidRDefault="001C0BE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2W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" stroked="f">
                <v:textbox>
                  <w:txbxContent>
                    <w:p w:rsidR="001C0BE2" w:rsidRDefault="001C0BE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C0BE2" w:rsidRDefault="001C0BE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C0BE2" w:rsidRPr="00401902" w:rsidRDefault="001C0BE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1C0BE2" w:rsidRDefault="001C0BE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1C0BE2" w:rsidRDefault="001C0BE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Default="001C0BE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Pr="00AA7023" w:rsidRDefault="001C0BE2" w:rsidP="00AA7023">
      <w:pPr>
        <w:tabs>
          <w:tab w:val="left" w:pos="3828"/>
        </w:tabs>
        <w:jc w:val="both"/>
        <w:rPr>
          <w:rFonts w:ascii="Arial" w:hAnsi="Arial"/>
        </w:rPr>
      </w:pPr>
    </w:p>
    <w:p w:rsidR="001C0BE2" w:rsidRPr="00EE1418" w:rsidRDefault="001C0BE2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C0BE2" w:rsidRPr="0042336D" w:rsidRDefault="001C0BE2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1C0BE2" w:rsidRDefault="001C0BE2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1C0BE2" w:rsidRDefault="001C0BE2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b/>
          <w:noProof/>
          <w:color w:val="FF0000"/>
        </w:rPr>
        <w:t>PHILIPPEAU Florian</w:t>
      </w:r>
      <w:r>
        <w:rPr>
          <w:b/>
          <w:sz w:val="16"/>
          <w:szCs w:val="16"/>
        </w:rPr>
        <w:t xml:space="preserve"> </w:t>
      </w:r>
    </w:p>
    <w:p w:rsidR="001C0BE2" w:rsidRPr="00720F4B" w:rsidRDefault="001C0BE2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1C0BE2" w:rsidRPr="006719A3" w:rsidRDefault="001C0BE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1C0BE2" w:rsidRPr="0042336D" w:rsidRDefault="001C0BE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1C0BE2" w:rsidRPr="006719A3" w:rsidRDefault="001C0BE2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1C0BE2" w:rsidRPr="003E7C18" w:rsidRDefault="001C0BE2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1C0BE2" w:rsidRDefault="001C0BE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1C0BE2" w:rsidRPr="00912D40" w:rsidRDefault="001C0BE2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C0BE2" w:rsidRDefault="001C0BE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1C0BE2" w:rsidRPr="0042336D" w:rsidRDefault="001C0BE2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A083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1C0BE2" w:rsidRPr="00912D40" w:rsidRDefault="001C0BE2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1C0BE2" w:rsidRDefault="001C0BE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A0837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5A083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5A083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1C0BE2" w:rsidRDefault="001C0BE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1C0BE2" w:rsidRPr="00895385" w:rsidRDefault="001C0BE2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1C0BE2" w:rsidRPr="00442A63" w:rsidRDefault="001C0BE2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442A63">
        <w:rPr>
          <w:sz w:val="16"/>
          <w:szCs w:val="16"/>
        </w:rPr>
        <w:t xml:space="preserve">Opposant :   </w:t>
      </w:r>
      <w:r w:rsidRPr="005A0837">
        <w:rPr>
          <w:noProof/>
          <w:sz w:val="16"/>
          <w:szCs w:val="16"/>
        </w:rPr>
        <w:t>04450576</w:t>
      </w:r>
      <w:r w:rsidRPr="00442A63">
        <w:rPr>
          <w:sz w:val="16"/>
          <w:szCs w:val="16"/>
        </w:rPr>
        <w:t xml:space="preserve">   </w:t>
      </w:r>
      <w:r w:rsidRPr="005A0837">
        <w:rPr>
          <w:b/>
          <w:noProof/>
          <w:sz w:val="16"/>
          <w:szCs w:val="16"/>
        </w:rPr>
        <w:t>NEUVILLE SPORTS TT 1</w:t>
      </w:r>
      <w:r w:rsidRPr="00442A63">
        <w:rPr>
          <w:b/>
          <w:sz w:val="16"/>
          <w:szCs w:val="16"/>
        </w:rPr>
        <w:tab/>
        <w:t xml:space="preserve">à     </w:t>
      </w:r>
      <w:r w:rsidRPr="005A0837">
        <w:rPr>
          <w:b/>
          <w:noProof/>
          <w:sz w:val="16"/>
          <w:szCs w:val="16"/>
        </w:rPr>
        <w:t>S.C MOREE TT 1</w:t>
      </w:r>
    </w:p>
    <w:p w:rsidR="001C0BE2" w:rsidRPr="00442A63" w:rsidRDefault="001C0BE2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1C0BE2" w:rsidRDefault="001C0BE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1C0BE2" w:rsidRPr="0042336D" w:rsidRDefault="001C0BE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1C0BE2" w:rsidRDefault="001C0BE2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1C0BE2" w:rsidRPr="00895385" w:rsidRDefault="001C0BE2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1C0BE2" w:rsidRPr="0042336D" w:rsidRDefault="001C0BE2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5A0837">
        <w:rPr>
          <w:noProof/>
          <w:sz w:val="16"/>
          <w:szCs w:val="16"/>
        </w:rPr>
        <w:t>Neuville aux Bois</w:t>
      </w:r>
    </w:p>
    <w:p w:rsidR="001C0BE2" w:rsidRPr="0042336D" w:rsidRDefault="001C0BE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salle Specifique TT</w:t>
      </w:r>
    </w:p>
    <w:p w:rsidR="001C0BE2" w:rsidRPr="0042336D" w:rsidRDefault="001C0BE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1C0BE2" w:rsidRPr="0042336D" w:rsidRDefault="001C0BE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1C0BE2" w:rsidRDefault="001C0BE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1C0BE2" w:rsidRDefault="001C0BE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1C0BE2" w:rsidRPr="00096556" w:rsidRDefault="001C0BE2" w:rsidP="00F54CC4">
      <w:pPr>
        <w:tabs>
          <w:tab w:val="left" w:pos="1134"/>
        </w:tabs>
        <w:ind w:right="1375"/>
        <w:jc w:val="both"/>
        <w:rPr>
          <w:sz w:val="16"/>
          <w:szCs w:val="16"/>
          <w:lang w:val="en-US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6556">
        <w:rPr>
          <w:sz w:val="16"/>
          <w:szCs w:val="16"/>
        </w:rPr>
        <w:t xml:space="preserve">     </w:t>
      </w:r>
      <w:r w:rsidRPr="005A0837">
        <w:rPr>
          <w:noProof/>
          <w:sz w:val="16"/>
          <w:szCs w:val="16"/>
          <w:lang w:val="en-US"/>
        </w:rPr>
        <w:t>NOUVELLON Francois</w:t>
      </w:r>
    </w:p>
    <w:p w:rsidR="001C0BE2" w:rsidRPr="00096556" w:rsidRDefault="001C0BE2" w:rsidP="00F54CC4">
      <w:pPr>
        <w:tabs>
          <w:tab w:val="left" w:pos="1134"/>
        </w:tabs>
        <w:ind w:right="1375"/>
        <w:jc w:val="both"/>
        <w:rPr>
          <w:sz w:val="16"/>
          <w:szCs w:val="16"/>
          <w:lang w:val="en-US"/>
        </w:rPr>
      </w:pPr>
    </w:p>
    <w:p w:rsidR="001C0BE2" w:rsidRPr="00096556" w:rsidRDefault="001C0BE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  <w:lang w:val="en-US"/>
        </w:rPr>
      </w:pPr>
      <w:r w:rsidRPr="00096556">
        <w:rPr>
          <w:sz w:val="16"/>
          <w:szCs w:val="16"/>
          <w:lang w:val="en-US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096556">
        <w:rPr>
          <w:rFonts w:ascii="Wingdings" w:hAnsi="Wingdings"/>
          <w:sz w:val="16"/>
          <w:szCs w:val="16"/>
          <w:lang w:val="en-US"/>
        </w:rPr>
        <w:tab/>
      </w:r>
      <w:r w:rsidRPr="005A0837">
        <w:rPr>
          <w:rFonts w:ascii="Comic Sans MS" w:hAnsi="Comic Sans MS"/>
          <w:noProof/>
          <w:sz w:val="16"/>
          <w:szCs w:val="16"/>
          <w:lang w:val="en-US"/>
        </w:rPr>
        <w:t>06 45 75 00 76</w:t>
      </w:r>
      <w:r w:rsidRPr="00096556">
        <w:rPr>
          <w:sz w:val="16"/>
          <w:szCs w:val="16"/>
          <w:lang w:val="en-US"/>
        </w:rPr>
        <w:tab/>
      </w:r>
      <w:r>
        <w:rPr>
          <w:sz w:val="16"/>
          <w:szCs w:val="16"/>
        </w:rPr>
        <w:sym w:font="Wingdings" w:char="F02A"/>
      </w:r>
      <w:r w:rsidRPr="00096556">
        <w:rPr>
          <w:sz w:val="16"/>
          <w:szCs w:val="16"/>
          <w:lang w:val="en-US"/>
        </w:rPr>
        <w:t> :</w:t>
      </w:r>
      <w:r w:rsidRPr="00096556">
        <w:rPr>
          <w:sz w:val="16"/>
          <w:szCs w:val="16"/>
          <w:lang w:val="en-US"/>
        </w:rPr>
        <w:tab/>
      </w:r>
      <w:r w:rsidRPr="005A0837">
        <w:rPr>
          <w:noProof/>
          <w:sz w:val="16"/>
          <w:szCs w:val="16"/>
          <w:lang w:val="en-US"/>
        </w:rPr>
        <w:t>francoisnouvellon@gmail.com</w:t>
      </w:r>
    </w:p>
    <w:p w:rsidR="001C0BE2" w:rsidRPr="00096556" w:rsidRDefault="001C0BE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  <w:lang w:val="en-US"/>
        </w:rPr>
      </w:pPr>
    </w:p>
    <w:p w:rsidR="001C0BE2" w:rsidRPr="00096556" w:rsidRDefault="001C0BE2" w:rsidP="003E7C18">
      <w:pPr>
        <w:tabs>
          <w:tab w:val="left" w:pos="1276"/>
        </w:tabs>
        <w:ind w:right="1372"/>
        <w:jc w:val="both"/>
        <w:rPr>
          <w:sz w:val="16"/>
          <w:szCs w:val="16"/>
          <w:lang w:val="en-US"/>
        </w:rPr>
      </w:pPr>
    </w:p>
    <w:p w:rsidR="001C0BE2" w:rsidRDefault="001C0BE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1C0BE2" w:rsidRPr="00912D40" w:rsidRDefault="001C0BE2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C0BE2" w:rsidRPr="00912D40" w:rsidRDefault="001C0BE2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1C0BE2" w:rsidRDefault="001C0BE2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1C0BE2" w:rsidRPr="00C53058" w:rsidRDefault="001C0BE2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1C0BE2" w:rsidRPr="00912D40" w:rsidRDefault="001C0BE2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1C0BE2" w:rsidRPr="00805C7B" w:rsidRDefault="001C0BE2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1C0BE2" w:rsidRPr="00EE1418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1C0BE2" w:rsidRDefault="001C0BE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2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E2" w:rsidRDefault="001C0BE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C0BE2" w:rsidRDefault="001C0BE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C0BE2" w:rsidRPr="00401902" w:rsidRDefault="001C0BE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CHhA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ODsA&#10;h4QCAAAX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1C0BE2" w:rsidRDefault="001C0BE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C0BE2" w:rsidRDefault="001C0BE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C0BE2" w:rsidRPr="00401902" w:rsidRDefault="001C0BE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1C0BE2" w:rsidRDefault="001C0BE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Default="001C0BE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Default="001C0BE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Pr="00AA7023" w:rsidRDefault="001C0BE2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1C0BE2" w:rsidRPr="00EE1418" w:rsidRDefault="001C0BE2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1C0BE2" w:rsidRDefault="001C0BE2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1C0BE2" w:rsidRDefault="001C0BE2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1C0BE2" w:rsidRPr="007C6334" w:rsidRDefault="001C0BE2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1C0BE2" w:rsidRPr="00912D40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C0BE2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C0BE2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C0BE2" w:rsidRPr="0058257B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PHILIPPEAU Florian</w:t>
      </w:r>
      <w:r>
        <w:rPr>
          <w:sz w:val="16"/>
          <w:szCs w:val="16"/>
        </w:rPr>
        <w:tab/>
      </w:r>
    </w:p>
    <w:p w:rsidR="001C0BE2" w:rsidRDefault="001C0BE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1C0BE2" w:rsidRPr="00912D40" w:rsidRDefault="001C0BE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1C0BE2" w:rsidRPr="006E7CC6" w:rsidRDefault="001C0BE2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1C0BE2" w:rsidRPr="00912D40" w:rsidRDefault="001C0BE2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1C0BE2" w:rsidRDefault="001C0BE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1C0BE2" w:rsidRPr="00912D40" w:rsidRDefault="001C0BE2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06 81 07 13 88</w:t>
      </w:r>
    </w:p>
    <w:p w:rsidR="001C0BE2" w:rsidRPr="00912D40" w:rsidRDefault="001C0BE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US Orléans</w:t>
      </w:r>
    </w:p>
    <w:p w:rsidR="001C0BE2" w:rsidRPr="00912D40" w:rsidRDefault="001C0BE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458175</w:t>
      </w:r>
    </w:p>
    <w:p w:rsidR="001C0BE2" w:rsidRPr="00912D40" w:rsidRDefault="001C0BE2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1C0BE2" w:rsidRPr="00912D40" w:rsidRDefault="001C0BE2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1C0BE2" w:rsidRDefault="001C0BE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C0BE2" w:rsidRDefault="001C0BE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C0BE2" w:rsidRPr="00912D40" w:rsidRDefault="001C0BE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C0BE2" w:rsidRPr="00912D40" w:rsidRDefault="001C0BE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A0837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1C0BE2" w:rsidRPr="00912D40" w:rsidRDefault="001C0BE2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1C0BE2" w:rsidRDefault="001C0BE2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1C0BE2" w:rsidRPr="00912D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C0BE2" w:rsidRPr="00912D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C0BE2" w:rsidRPr="00912D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C0BE2" w:rsidRPr="00912D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E2" w:rsidRPr="00B7649E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1C0BE2" w:rsidRPr="00B7649E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1C0BE2" w:rsidRPr="00B7649E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1C0BE2" w:rsidRPr="00B7649E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1C0BE2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">
                <v:textbox>
                  <w:txbxContent>
                    <w:p w:rsidR="001C0BE2" w:rsidRPr="00B7649E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1C0BE2" w:rsidRPr="00B7649E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1C0BE2" w:rsidRPr="00B7649E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1C0BE2" w:rsidRPr="00B7649E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1C0BE2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Pr="00CE0C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Pr="00CE0C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C0BE2" w:rsidRDefault="001C0BE2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C0BE2" w:rsidSect="001C0BE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1C0BE2" w:rsidRPr="004D2648" w:rsidRDefault="001C0BE2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1C0BE2" w:rsidRPr="00EE1418" w:rsidRDefault="001C0BE2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C0BE2" w:rsidRDefault="001C0BE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E2" w:rsidRDefault="001C0BE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C0BE2" w:rsidRDefault="001C0BE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C0BE2" w:rsidRPr="00401902" w:rsidRDefault="001C0BE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il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FRjil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1C0BE2" w:rsidRDefault="001C0BE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C0BE2" w:rsidRDefault="001C0BE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C0BE2" w:rsidRPr="00401902" w:rsidRDefault="001C0BE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1C0BE2" w:rsidRDefault="001C0BE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1C0BE2" w:rsidRDefault="001C0BE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1C0BE2" w:rsidRPr="00AA7023" w:rsidRDefault="001C0BE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1C0BE2" w:rsidRPr="00EE1418" w:rsidRDefault="001C0BE2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C0BE2" w:rsidRPr="00F6138C" w:rsidRDefault="001C0BE2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1C0BE2" w:rsidRDefault="001C0BE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1C0BE2" w:rsidRDefault="001C0BE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C0BE2" w:rsidRPr="00FD6D14" w:rsidRDefault="001C0BE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1C0BE2" w:rsidRPr="00B34D61" w:rsidRDefault="001C0BE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 w:cs="Arial"/>
          <w:b/>
          <w:noProof/>
          <w:sz w:val="22"/>
          <w:szCs w:val="24"/>
        </w:rPr>
        <w:t>NEUVILLE SPORTS TT 1</w:t>
      </w:r>
    </w:p>
    <w:p w:rsidR="001C0BE2" w:rsidRPr="00B34D61" w:rsidRDefault="001C0BE2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1C0BE2" w:rsidRDefault="001C0BE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1C0BE2" w:rsidRPr="00D2290D" w:rsidRDefault="001C0BE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C0BE2" w:rsidRPr="00442A63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NEUVILLE SPORTS TT 1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1C0BE2" w:rsidRPr="00442A63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442A63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442A63">
        <w:rPr>
          <w:rFonts w:ascii="Georgia" w:hAnsi="Georgia"/>
          <w:b/>
          <w:sz w:val="16"/>
          <w:szCs w:val="16"/>
        </w:rPr>
        <w:t>CONTRE</w:t>
      </w:r>
    </w:p>
    <w:p w:rsidR="001C0BE2" w:rsidRPr="00442A63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1C0BE2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442A63">
        <w:rPr>
          <w:rFonts w:ascii="Arial" w:hAnsi="Arial"/>
          <w:b/>
          <w:noProof/>
          <w:sz w:val="24"/>
          <w:szCs w:val="24"/>
        </w:rPr>
        <w:tab/>
      </w:r>
      <w:r w:rsidRPr="001C0BE2">
        <w:rPr>
          <w:rFonts w:ascii="Verdana" w:hAnsi="Verdana"/>
          <w:b/>
          <w:noProof/>
          <w:lang w:val="en-US"/>
        </w:rPr>
        <w:t>S.C MOREE TT 1</w:t>
      </w:r>
    </w:p>
    <w:p w:rsidR="001C0BE2" w:rsidRPr="001C0BE2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1C0BE2" w:rsidRPr="001C0BE2" w:rsidRDefault="001C0BE2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1C0BE2">
        <w:rPr>
          <w:b/>
          <w:sz w:val="24"/>
          <w:szCs w:val="24"/>
          <w:lang w:val="en-US"/>
        </w:rPr>
        <w:t>DIVISION</w:t>
      </w:r>
      <w:r w:rsidRPr="001C0BE2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1C0BE2">
        <w:rPr>
          <w:rFonts w:ascii="Comic Sans MS" w:hAnsi="Comic Sans MS"/>
          <w:b/>
          <w:noProof/>
          <w:sz w:val="24"/>
          <w:szCs w:val="24"/>
          <w:lang w:val="en-US"/>
        </w:rPr>
        <w:t>R2</w:t>
      </w:r>
    </w:p>
    <w:p w:rsidR="001C0BE2" w:rsidRPr="001C0BE2" w:rsidRDefault="001C0BE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1C0BE2" w:rsidRPr="00442A63" w:rsidRDefault="001C0BE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1C0BE2" w:rsidRPr="00442A63" w:rsidRDefault="001C0BE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1C0BE2" w:rsidRPr="00D2290D" w:rsidRDefault="001C0BE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1C0BE2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1C0BE2" w:rsidRPr="004C0F9D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Pr="00FC12F0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5620A1" w:rsidRDefault="001C0BE2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:rsidR="001C0BE2" w:rsidRPr="008D4E81" w:rsidRDefault="001C0BE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1C0BE2" w:rsidRPr="008D4E81" w:rsidRDefault="001C0BE2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1C0BE2" w:rsidRPr="008D4E81" w:rsidRDefault="001C0BE2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1C0BE2" w:rsidRPr="008D4E81" w:rsidRDefault="001C0BE2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C0BE2" w:rsidRDefault="001C0BE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E2" w:rsidRDefault="001C0BE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C0BE2" w:rsidRDefault="001C0BE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C0BE2" w:rsidRPr="00401902" w:rsidRDefault="001C0BE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" stroked="f">
                <v:textbox>
                  <w:txbxContent>
                    <w:p w:rsidR="001C0BE2" w:rsidRDefault="001C0BE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C0BE2" w:rsidRDefault="001C0BE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C0BE2" w:rsidRPr="00401902" w:rsidRDefault="001C0BE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1C0BE2" w:rsidRDefault="001C0BE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1C0BE2" w:rsidRDefault="001C0BE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1C0BE2" w:rsidRPr="0015252D" w:rsidRDefault="001C0BE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1C0BE2" w:rsidRPr="00EE1418" w:rsidRDefault="001C0BE2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C0BE2" w:rsidRDefault="001C0BE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C0BE2" w:rsidRDefault="001C0BE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1C0BE2" w:rsidRDefault="001C0BE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C0BE2" w:rsidRPr="00FD6D14" w:rsidRDefault="001C0BE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1C0BE2" w:rsidRPr="00B466D0" w:rsidRDefault="001C0BE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/>
          <w:b/>
          <w:noProof/>
          <w:sz w:val="24"/>
          <w:szCs w:val="24"/>
        </w:rPr>
        <w:t>S.C MOREE TT 1</w:t>
      </w:r>
    </w:p>
    <w:p w:rsidR="001C0BE2" w:rsidRPr="00B466D0" w:rsidRDefault="001C0BE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C0BE2" w:rsidRDefault="001C0BE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1C0BE2" w:rsidRPr="00D2290D" w:rsidRDefault="001C0BE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C0BE2" w:rsidRPr="00442A63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NEUVILLE SPORTS TT 1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1C0BE2" w:rsidRPr="00442A63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442A63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442A63">
        <w:rPr>
          <w:rFonts w:ascii="Georgia" w:hAnsi="Georgia"/>
          <w:b/>
          <w:sz w:val="16"/>
          <w:szCs w:val="16"/>
        </w:rPr>
        <w:t>CONTRE</w:t>
      </w:r>
    </w:p>
    <w:p w:rsidR="001C0BE2" w:rsidRPr="00442A63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1C0BE2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442A63">
        <w:rPr>
          <w:rFonts w:ascii="Arial" w:hAnsi="Arial"/>
          <w:b/>
          <w:noProof/>
          <w:sz w:val="24"/>
          <w:szCs w:val="24"/>
        </w:rPr>
        <w:tab/>
      </w:r>
      <w:r w:rsidRPr="001C0BE2">
        <w:rPr>
          <w:rFonts w:ascii="Verdana" w:hAnsi="Verdana"/>
          <w:b/>
          <w:noProof/>
          <w:lang w:val="en-US"/>
        </w:rPr>
        <w:t>S.C MOREE TT 1</w:t>
      </w:r>
    </w:p>
    <w:p w:rsidR="001C0BE2" w:rsidRPr="001C0BE2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1C0BE2" w:rsidRPr="001C0BE2" w:rsidRDefault="001C0BE2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1C0BE2">
        <w:rPr>
          <w:b/>
          <w:sz w:val="24"/>
          <w:szCs w:val="24"/>
          <w:lang w:val="en-US"/>
        </w:rPr>
        <w:t>DIVISION</w:t>
      </w:r>
      <w:r w:rsidRPr="001C0BE2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1C0BE2">
        <w:rPr>
          <w:rFonts w:ascii="Comic Sans MS" w:hAnsi="Comic Sans MS"/>
          <w:b/>
          <w:noProof/>
          <w:sz w:val="24"/>
          <w:szCs w:val="24"/>
          <w:lang w:val="en-US"/>
        </w:rPr>
        <w:t>R2</w:t>
      </w:r>
    </w:p>
    <w:p w:rsidR="001C0BE2" w:rsidRPr="001C0BE2" w:rsidRDefault="001C0BE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1C0BE2" w:rsidRPr="00442A63" w:rsidRDefault="001C0BE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1C0BE2" w:rsidRPr="00442A63" w:rsidRDefault="001C0BE2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1C0BE2" w:rsidRDefault="001C0BE2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Default="001C0BE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1C0BE2" w:rsidRPr="00FC12F0" w:rsidRDefault="001C0BE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5620A1" w:rsidRDefault="001C0BE2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:rsidR="001C0BE2" w:rsidRPr="008D4E81" w:rsidRDefault="001C0BE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1C0BE2" w:rsidRDefault="001C0BE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C0BE2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1C0BE2" w:rsidRPr="00AA7023" w:rsidRDefault="001C0BE2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1C0BE2" w:rsidRPr="00EE1418" w:rsidRDefault="001C0BE2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C0BE2" w:rsidRDefault="001C0BE2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E2" w:rsidRDefault="001C0BE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C0BE2" w:rsidRDefault="001C0BE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C0BE2" w:rsidRPr="00401902" w:rsidRDefault="001C0BE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3/hg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" stroked="f">
                <v:textbox>
                  <w:txbxContent>
                    <w:p w:rsidR="001C0BE2" w:rsidRDefault="001C0BE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C0BE2" w:rsidRDefault="001C0BE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C0BE2" w:rsidRPr="00401902" w:rsidRDefault="001C0BE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1C0BE2" w:rsidRDefault="001C0BE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1C0BE2" w:rsidRDefault="001C0BE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Default="001C0BE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Pr="00AA7023" w:rsidRDefault="001C0BE2" w:rsidP="00AA7023">
      <w:pPr>
        <w:tabs>
          <w:tab w:val="left" w:pos="3828"/>
        </w:tabs>
        <w:jc w:val="both"/>
        <w:rPr>
          <w:rFonts w:ascii="Arial" w:hAnsi="Arial"/>
        </w:rPr>
      </w:pPr>
    </w:p>
    <w:p w:rsidR="001C0BE2" w:rsidRPr="00EE1418" w:rsidRDefault="001C0BE2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C0BE2" w:rsidRPr="0042336D" w:rsidRDefault="001C0BE2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1C0BE2" w:rsidRDefault="001C0BE2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1C0BE2" w:rsidRDefault="001C0BE2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b/>
          <w:noProof/>
          <w:color w:val="FF0000"/>
        </w:rPr>
        <w:t>PHILIPPEAU Florian</w:t>
      </w:r>
      <w:r>
        <w:rPr>
          <w:b/>
          <w:sz w:val="16"/>
          <w:szCs w:val="16"/>
        </w:rPr>
        <w:t xml:space="preserve"> </w:t>
      </w:r>
    </w:p>
    <w:p w:rsidR="001C0BE2" w:rsidRPr="00720F4B" w:rsidRDefault="001C0BE2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1C0BE2" w:rsidRPr="006719A3" w:rsidRDefault="001C0BE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1C0BE2" w:rsidRPr="0042336D" w:rsidRDefault="001C0BE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1C0BE2" w:rsidRPr="006719A3" w:rsidRDefault="001C0BE2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1C0BE2" w:rsidRPr="003E7C18" w:rsidRDefault="001C0BE2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1C0BE2" w:rsidRDefault="001C0BE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1C0BE2" w:rsidRPr="00912D40" w:rsidRDefault="001C0BE2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C0BE2" w:rsidRDefault="001C0BE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1C0BE2" w:rsidRPr="0042336D" w:rsidRDefault="001C0BE2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A083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1C0BE2" w:rsidRPr="00912D40" w:rsidRDefault="001C0BE2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1C0BE2" w:rsidRDefault="001C0BE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A083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   :  </w:t>
      </w:r>
      <w:r w:rsidRPr="005A083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1C0BE2" w:rsidRDefault="001C0BE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1C0BE2" w:rsidRPr="00895385" w:rsidRDefault="001C0BE2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1C0BE2" w:rsidRPr="00442A63" w:rsidRDefault="001C0BE2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442A63">
        <w:rPr>
          <w:sz w:val="16"/>
          <w:szCs w:val="16"/>
        </w:rPr>
        <w:t xml:space="preserve">Opposant :   </w:t>
      </w:r>
      <w:r w:rsidRPr="005A0837">
        <w:rPr>
          <w:noProof/>
          <w:sz w:val="16"/>
          <w:szCs w:val="16"/>
        </w:rPr>
        <w:t>04450576</w:t>
      </w:r>
      <w:r w:rsidRPr="00442A63">
        <w:rPr>
          <w:sz w:val="16"/>
          <w:szCs w:val="16"/>
        </w:rPr>
        <w:t xml:space="preserve">   </w:t>
      </w:r>
      <w:r w:rsidRPr="005A0837">
        <w:rPr>
          <w:b/>
          <w:noProof/>
          <w:sz w:val="16"/>
          <w:szCs w:val="16"/>
        </w:rPr>
        <w:t>NEUVILLE SPORTS TT 2</w:t>
      </w:r>
      <w:r w:rsidRPr="00442A63">
        <w:rPr>
          <w:b/>
          <w:sz w:val="16"/>
          <w:szCs w:val="16"/>
        </w:rPr>
        <w:tab/>
        <w:t xml:space="preserve">à     </w:t>
      </w:r>
      <w:r w:rsidRPr="005A0837">
        <w:rPr>
          <w:b/>
          <w:noProof/>
          <w:sz w:val="16"/>
          <w:szCs w:val="16"/>
        </w:rPr>
        <w:t>ST AVERTIN SPORTS TT 4</w:t>
      </w:r>
    </w:p>
    <w:p w:rsidR="001C0BE2" w:rsidRPr="00442A63" w:rsidRDefault="001C0BE2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1C0BE2" w:rsidRDefault="001C0BE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1C0BE2" w:rsidRPr="0042336D" w:rsidRDefault="001C0BE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1C0BE2" w:rsidRDefault="001C0BE2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1C0BE2" w:rsidRPr="00895385" w:rsidRDefault="001C0BE2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1C0BE2" w:rsidRPr="0042336D" w:rsidRDefault="001C0BE2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5A0837">
        <w:rPr>
          <w:noProof/>
          <w:sz w:val="16"/>
          <w:szCs w:val="16"/>
        </w:rPr>
        <w:t>Neuville aux Bois</w:t>
      </w:r>
    </w:p>
    <w:p w:rsidR="001C0BE2" w:rsidRPr="0042336D" w:rsidRDefault="001C0BE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salle Specifique TT</w:t>
      </w:r>
    </w:p>
    <w:p w:rsidR="001C0BE2" w:rsidRPr="0042336D" w:rsidRDefault="001C0BE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1C0BE2" w:rsidRPr="0042336D" w:rsidRDefault="001C0BE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1C0BE2" w:rsidRDefault="001C0BE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1C0BE2" w:rsidRDefault="001C0BE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1C0BE2" w:rsidRPr="00096556" w:rsidRDefault="001C0BE2" w:rsidP="00F54CC4">
      <w:pPr>
        <w:tabs>
          <w:tab w:val="left" w:pos="1134"/>
        </w:tabs>
        <w:ind w:right="1375"/>
        <w:jc w:val="both"/>
        <w:rPr>
          <w:sz w:val="16"/>
          <w:szCs w:val="16"/>
          <w:lang w:val="en-US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C0BE2">
        <w:rPr>
          <w:sz w:val="16"/>
          <w:szCs w:val="16"/>
          <w:lang w:val="en-US"/>
        </w:rPr>
        <w:t xml:space="preserve">     </w:t>
      </w:r>
      <w:r w:rsidRPr="005A0837">
        <w:rPr>
          <w:noProof/>
          <w:sz w:val="16"/>
          <w:szCs w:val="16"/>
          <w:lang w:val="en-US"/>
        </w:rPr>
        <w:t>BARBEREAU Stephen</w:t>
      </w:r>
    </w:p>
    <w:p w:rsidR="001C0BE2" w:rsidRPr="00096556" w:rsidRDefault="001C0BE2" w:rsidP="00F54CC4">
      <w:pPr>
        <w:tabs>
          <w:tab w:val="left" w:pos="1134"/>
        </w:tabs>
        <w:ind w:right="1375"/>
        <w:jc w:val="both"/>
        <w:rPr>
          <w:sz w:val="16"/>
          <w:szCs w:val="16"/>
          <w:lang w:val="en-US"/>
        </w:rPr>
      </w:pPr>
    </w:p>
    <w:p w:rsidR="001C0BE2" w:rsidRPr="00096556" w:rsidRDefault="001C0BE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  <w:lang w:val="en-US"/>
        </w:rPr>
      </w:pPr>
      <w:r w:rsidRPr="00096556">
        <w:rPr>
          <w:sz w:val="16"/>
          <w:szCs w:val="16"/>
          <w:lang w:val="en-US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096556">
        <w:rPr>
          <w:rFonts w:ascii="Wingdings" w:hAnsi="Wingdings"/>
          <w:sz w:val="16"/>
          <w:szCs w:val="16"/>
          <w:lang w:val="en-US"/>
        </w:rPr>
        <w:tab/>
      </w:r>
      <w:r w:rsidRPr="005A0837">
        <w:rPr>
          <w:rFonts w:ascii="Comic Sans MS" w:hAnsi="Comic Sans MS"/>
          <w:noProof/>
          <w:sz w:val="16"/>
          <w:szCs w:val="16"/>
          <w:lang w:val="en-US"/>
        </w:rPr>
        <w:t>06 16 96 28 09</w:t>
      </w:r>
      <w:r w:rsidRPr="00096556">
        <w:rPr>
          <w:sz w:val="16"/>
          <w:szCs w:val="16"/>
          <w:lang w:val="en-US"/>
        </w:rPr>
        <w:tab/>
      </w:r>
      <w:r>
        <w:rPr>
          <w:sz w:val="16"/>
          <w:szCs w:val="16"/>
        </w:rPr>
        <w:sym w:font="Wingdings" w:char="F02A"/>
      </w:r>
      <w:r w:rsidRPr="00096556">
        <w:rPr>
          <w:sz w:val="16"/>
          <w:szCs w:val="16"/>
          <w:lang w:val="en-US"/>
        </w:rPr>
        <w:t> :</w:t>
      </w:r>
      <w:r w:rsidRPr="00096556">
        <w:rPr>
          <w:sz w:val="16"/>
          <w:szCs w:val="16"/>
          <w:lang w:val="en-US"/>
        </w:rPr>
        <w:tab/>
      </w:r>
      <w:r w:rsidRPr="005A0837">
        <w:rPr>
          <w:noProof/>
          <w:sz w:val="16"/>
          <w:szCs w:val="16"/>
          <w:lang w:val="en-US"/>
        </w:rPr>
        <w:t>stephen-barbereau@hotmail.fr</w:t>
      </w:r>
    </w:p>
    <w:p w:rsidR="001C0BE2" w:rsidRPr="00096556" w:rsidRDefault="001C0BE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  <w:lang w:val="en-US"/>
        </w:rPr>
      </w:pPr>
    </w:p>
    <w:p w:rsidR="001C0BE2" w:rsidRPr="00096556" w:rsidRDefault="001C0BE2" w:rsidP="003E7C18">
      <w:pPr>
        <w:tabs>
          <w:tab w:val="left" w:pos="1276"/>
        </w:tabs>
        <w:ind w:right="1372"/>
        <w:jc w:val="both"/>
        <w:rPr>
          <w:sz w:val="16"/>
          <w:szCs w:val="16"/>
          <w:lang w:val="en-US"/>
        </w:rPr>
      </w:pPr>
    </w:p>
    <w:p w:rsidR="001C0BE2" w:rsidRDefault="001C0BE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1C0BE2" w:rsidRPr="00912D40" w:rsidRDefault="001C0BE2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C0BE2" w:rsidRPr="00912D40" w:rsidRDefault="001C0BE2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1C0BE2" w:rsidRDefault="001C0BE2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1C0BE2" w:rsidRPr="00C53058" w:rsidRDefault="001C0BE2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1C0BE2" w:rsidRPr="00912D40" w:rsidRDefault="001C0BE2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1C0BE2" w:rsidRPr="00805C7B" w:rsidRDefault="001C0BE2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1C0BE2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1C0BE2" w:rsidRPr="00EE1418" w:rsidRDefault="001C0BE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1C0BE2" w:rsidRDefault="001C0BE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E2" w:rsidRDefault="001C0BE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C0BE2" w:rsidRDefault="001C0BE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C0BE2" w:rsidRPr="00401902" w:rsidRDefault="001C0BE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44hQ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GNV&#10;HjiFAgAAFw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1C0BE2" w:rsidRDefault="001C0BE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C0BE2" w:rsidRDefault="001C0BE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C0BE2" w:rsidRPr="00401902" w:rsidRDefault="001C0BE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1C0BE2" w:rsidRDefault="001C0BE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Default="001C0BE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Default="001C0BE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1C0BE2" w:rsidRPr="00AA7023" w:rsidRDefault="001C0BE2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1C0BE2" w:rsidRPr="00EE1418" w:rsidRDefault="001C0BE2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1C0BE2" w:rsidRDefault="001C0BE2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1C0BE2" w:rsidRDefault="001C0BE2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1C0BE2" w:rsidRPr="007C6334" w:rsidRDefault="001C0BE2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1C0BE2" w:rsidRPr="00912D40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C0BE2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C0BE2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C0BE2" w:rsidRPr="0058257B" w:rsidRDefault="001C0BE2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PHILIPPEAU Florian</w:t>
      </w:r>
      <w:r>
        <w:rPr>
          <w:sz w:val="16"/>
          <w:szCs w:val="16"/>
        </w:rPr>
        <w:tab/>
      </w:r>
    </w:p>
    <w:p w:rsidR="001C0BE2" w:rsidRDefault="001C0BE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1C0BE2" w:rsidRPr="00912D40" w:rsidRDefault="001C0BE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1C0BE2" w:rsidRPr="006E7CC6" w:rsidRDefault="001C0BE2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1C0BE2" w:rsidRPr="00912D40" w:rsidRDefault="001C0BE2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1C0BE2" w:rsidRDefault="001C0BE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1C0BE2" w:rsidRPr="00912D40" w:rsidRDefault="001C0BE2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06 81 07 13 88</w:t>
      </w:r>
    </w:p>
    <w:p w:rsidR="001C0BE2" w:rsidRPr="00912D40" w:rsidRDefault="001C0BE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US Orléans</w:t>
      </w:r>
    </w:p>
    <w:p w:rsidR="001C0BE2" w:rsidRPr="00912D40" w:rsidRDefault="001C0BE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458175</w:t>
      </w:r>
    </w:p>
    <w:p w:rsidR="001C0BE2" w:rsidRPr="00912D40" w:rsidRDefault="001C0BE2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1C0BE2" w:rsidRPr="00912D40" w:rsidRDefault="001C0BE2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1C0BE2" w:rsidRDefault="001C0BE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C0BE2" w:rsidRDefault="001C0BE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C0BE2" w:rsidRPr="00912D40" w:rsidRDefault="001C0BE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C0BE2" w:rsidRPr="00912D40" w:rsidRDefault="001C0BE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C0BE2" w:rsidRDefault="001C0BE2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A0837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1C0BE2" w:rsidRPr="00912D40" w:rsidRDefault="001C0BE2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1C0BE2" w:rsidRDefault="001C0BE2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1C0BE2" w:rsidRPr="00912D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C0BE2" w:rsidRPr="00912D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C0BE2" w:rsidRPr="00912D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C0BE2" w:rsidRPr="00912D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E2" w:rsidRPr="00B7649E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1C0BE2" w:rsidRPr="00B7649E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1C0BE2" w:rsidRPr="00B7649E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1C0BE2" w:rsidRPr="00B7649E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1C0BE2" w:rsidRDefault="001C0BE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">
                <v:textbox>
                  <w:txbxContent>
                    <w:p w:rsidR="001C0BE2" w:rsidRPr="00B7649E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1C0BE2" w:rsidRPr="00B7649E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1C0BE2" w:rsidRPr="00B7649E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1C0BE2" w:rsidRPr="00B7649E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1C0BE2" w:rsidRDefault="001C0BE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Pr="00CE0C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Pr="00CE0C40" w:rsidRDefault="001C0BE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C0BE2" w:rsidRDefault="001C0BE2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C0BE2" w:rsidRDefault="001C0BE2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C0BE2" w:rsidSect="001C0BE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1C0BE2" w:rsidRPr="004D2648" w:rsidRDefault="001C0BE2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1C0BE2" w:rsidRPr="00EE1418" w:rsidRDefault="001C0BE2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C0BE2" w:rsidRDefault="001C0BE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E2" w:rsidRDefault="001C0BE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C0BE2" w:rsidRDefault="001C0BE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C0BE2" w:rsidRPr="00401902" w:rsidRDefault="001C0BE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Dhg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8MlC&#10;A4YCAAAX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1C0BE2" w:rsidRDefault="001C0BE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C0BE2" w:rsidRDefault="001C0BE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C0BE2" w:rsidRPr="00401902" w:rsidRDefault="001C0BE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1C0BE2" w:rsidRDefault="001C0BE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1C0BE2" w:rsidRDefault="001C0BE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1C0BE2" w:rsidRPr="00AA7023" w:rsidRDefault="001C0BE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1C0BE2" w:rsidRPr="00EE1418" w:rsidRDefault="001C0BE2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C0BE2" w:rsidRPr="00F6138C" w:rsidRDefault="001C0BE2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1C0BE2" w:rsidRDefault="001C0BE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1C0BE2" w:rsidRDefault="001C0BE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C0BE2" w:rsidRPr="00FD6D14" w:rsidRDefault="001C0BE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1C0BE2" w:rsidRPr="00B34D61" w:rsidRDefault="001C0BE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 w:cs="Arial"/>
          <w:b/>
          <w:noProof/>
          <w:sz w:val="22"/>
          <w:szCs w:val="24"/>
        </w:rPr>
        <w:t>NEUVILLE SPORTS TT 2</w:t>
      </w:r>
    </w:p>
    <w:p w:rsidR="001C0BE2" w:rsidRPr="00B34D61" w:rsidRDefault="001C0BE2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1C0BE2" w:rsidRDefault="001C0BE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1C0BE2" w:rsidRPr="00D2290D" w:rsidRDefault="001C0BE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C0BE2" w:rsidRPr="00442A63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NEUVILLE SPORTS TT 2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1C0BE2" w:rsidRPr="00442A63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442A63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442A63">
        <w:rPr>
          <w:rFonts w:ascii="Georgia" w:hAnsi="Georgia"/>
          <w:b/>
          <w:sz w:val="16"/>
          <w:szCs w:val="16"/>
        </w:rPr>
        <w:t>CONTRE</w:t>
      </w:r>
    </w:p>
    <w:p w:rsidR="001C0BE2" w:rsidRPr="00442A63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1C0BE2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442A63">
        <w:rPr>
          <w:rFonts w:ascii="Arial" w:hAnsi="Arial"/>
          <w:b/>
          <w:noProof/>
          <w:sz w:val="24"/>
          <w:szCs w:val="24"/>
        </w:rPr>
        <w:tab/>
      </w:r>
      <w:r w:rsidRPr="001C0BE2">
        <w:rPr>
          <w:rFonts w:ascii="Verdana" w:hAnsi="Verdana"/>
          <w:b/>
          <w:noProof/>
          <w:lang w:val="en-US"/>
        </w:rPr>
        <w:t>ST AVERTIN SPORTS TT 4</w:t>
      </w:r>
    </w:p>
    <w:p w:rsidR="001C0BE2" w:rsidRPr="001C0BE2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1C0BE2" w:rsidRPr="001C0BE2" w:rsidRDefault="001C0BE2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1C0BE2">
        <w:rPr>
          <w:b/>
          <w:sz w:val="24"/>
          <w:szCs w:val="24"/>
          <w:lang w:val="en-US"/>
        </w:rPr>
        <w:t>DIVISION</w:t>
      </w:r>
      <w:r w:rsidRPr="001C0BE2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1C0BE2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1C0BE2" w:rsidRPr="001C0BE2" w:rsidRDefault="001C0BE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1C0BE2" w:rsidRPr="00442A63" w:rsidRDefault="001C0BE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1C0BE2" w:rsidRPr="00442A63" w:rsidRDefault="001C0BE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1C0BE2" w:rsidRPr="00D2290D" w:rsidRDefault="001C0BE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1C0BE2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1C0BE2" w:rsidRPr="004C0F9D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Pr="00FC12F0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5620A1" w:rsidRDefault="001C0BE2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:rsidR="001C0BE2" w:rsidRPr="008D4E81" w:rsidRDefault="001C0BE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1C0BE2" w:rsidRPr="008D4E81" w:rsidRDefault="001C0BE2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1C0BE2" w:rsidRPr="008D4E81" w:rsidRDefault="001C0BE2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1C0BE2" w:rsidRPr="008D4E81" w:rsidRDefault="001C0BE2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C0BE2" w:rsidRDefault="001C0BE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E2" w:rsidRDefault="001C0BE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C0BE2" w:rsidRDefault="001C0BE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C0BE2" w:rsidRPr="00401902" w:rsidRDefault="001C0BE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aiQIAABc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" stroked="f">
                <v:textbox>
                  <w:txbxContent>
                    <w:p w:rsidR="001C0BE2" w:rsidRDefault="001C0BE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C0BE2" w:rsidRDefault="001C0BE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C0BE2" w:rsidRPr="00401902" w:rsidRDefault="001C0BE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1C0BE2" w:rsidRDefault="001C0BE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1C0BE2" w:rsidRDefault="001C0BE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1C0BE2" w:rsidRPr="0015252D" w:rsidRDefault="001C0BE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1C0BE2" w:rsidRPr="00EE1418" w:rsidRDefault="001C0BE2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C0BE2" w:rsidRDefault="001C0BE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C0BE2" w:rsidRDefault="001C0BE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1C0BE2" w:rsidRDefault="001C0BE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C0BE2" w:rsidRPr="00FD6D14" w:rsidRDefault="001C0BE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1C0BE2" w:rsidRPr="00B466D0" w:rsidRDefault="001C0BE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/>
          <w:b/>
          <w:noProof/>
          <w:sz w:val="24"/>
          <w:szCs w:val="24"/>
        </w:rPr>
        <w:t>ST AVERTIN SPORTS TT 4</w:t>
      </w:r>
    </w:p>
    <w:p w:rsidR="001C0BE2" w:rsidRPr="00B466D0" w:rsidRDefault="001C0BE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C0BE2" w:rsidRDefault="001C0BE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1C0BE2" w:rsidRPr="00D2290D" w:rsidRDefault="001C0BE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C0BE2" w:rsidRPr="00442A63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NEUVILLE SPORTS TT 2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1C0BE2" w:rsidRPr="00442A63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442A63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442A63">
        <w:rPr>
          <w:rFonts w:ascii="Georgia" w:hAnsi="Georgia"/>
          <w:b/>
          <w:sz w:val="16"/>
          <w:szCs w:val="16"/>
        </w:rPr>
        <w:t>CONTRE</w:t>
      </w:r>
    </w:p>
    <w:p w:rsidR="001C0BE2" w:rsidRPr="00442A63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1C0BE2" w:rsidRDefault="001C0BE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442A63">
        <w:rPr>
          <w:rFonts w:ascii="Arial" w:hAnsi="Arial"/>
          <w:b/>
          <w:noProof/>
          <w:sz w:val="24"/>
          <w:szCs w:val="24"/>
        </w:rPr>
        <w:tab/>
      </w:r>
      <w:r w:rsidRPr="001C0BE2">
        <w:rPr>
          <w:rFonts w:ascii="Verdana" w:hAnsi="Verdana"/>
          <w:b/>
          <w:noProof/>
          <w:lang w:val="en-US"/>
        </w:rPr>
        <w:t>ST AVERTIN SPORTS TT 4</w:t>
      </w:r>
    </w:p>
    <w:p w:rsidR="001C0BE2" w:rsidRPr="001C0BE2" w:rsidRDefault="001C0BE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1C0BE2" w:rsidRPr="001C0BE2" w:rsidRDefault="001C0BE2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1C0BE2">
        <w:rPr>
          <w:b/>
          <w:sz w:val="24"/>
          <w:szCs w:val="24"/>
          <w:lang w:val="en-US"/>
        </w:rPr>
        <w:t>DIVISION</w:t>
      </w:r>
      <w:r w:rsidRPr="001C0BE2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1C0BE2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1C0BE2" w:rsidRPr="001C0BE2" w:rsidRDefault="001C0BE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1C0BE2" w:rsidRPr="00442A63" w:rsidRDefault="001C0BE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1C0BE2" w:rsidRPr="00442A63" w:rsidRDefault="001C0BE2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1C0BE2" w:rsidRDefault="001C0BE2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D2290D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Default="001C0BE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C0BE2" w:rsidRDefault="001C0BE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1C0BE2" w:rsidRPr="00FC12F0" w:rsidRDefault="001C0BE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C0BE2" w:rsidRPr="005620A1" w:rsidRDefault="001C0BE2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:rsidR="001C0BE2" w:rsidRPr="008D4E81" w:rsidRDefault="001C0BE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1C0BE2" w:rsidRDefault="001C0BE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C0BE2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1C0BE2" w:rsidRPr="008D4E81" w:rsidRDefault="001C0BE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1C0BE2" w:rsidRPr="008D4E81" w:rsidSect="001C0BE2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D2" w:rsidRDefault="00B60DD2">
      <w:r>
        <w:separator/>
      </w:r>
    </w:p>
  </w:endnote>
  <w:endnote w:type="continuationSeparator" w:id="0">
    <w:p w:rsidR="00B60DD2" w:rsidRDefault="00B6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D2" w:rsidRDefault="00B60DD2">
      <w:r>
        <w:separator/>
      </w:r>
    </w:p>
  </w:footnote>
  <w:footnote w:type="continuationSeparator" w:id="0">
    <w:p w:rsidR="00B60DD2" w:rsidRDefault="00B6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0BE2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0DD2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DD8F-8951-4F67-9031-459A640C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4</Pages>
  <Words>1208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2025-11-20T12:48:00Z</dcterms:created>
  <dcterms:modified xsi:type="dcterms:W3CDTF">2025-11-20T12:49:00Z</dcterms:modified>
</cp:coreProperties>
</file>