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81" w:rsidRPr="00AA7023" w:rsidRDefault="004F6681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4F6681" w:rsidRPr="00EE1418" w:rsidRDefault="004F6681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F6681" w:rsidRDefault="004F6681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1" w:rsidRDefault="004F668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F6681" w:rsidRDefault="004F668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F6681" w:rsidRPr="00401902" w:rsidRDefault="004F668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4F6681" w:rsidRDefault="004F668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F6681" w:rsidRDefault="004F668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F6681" w:rsidRPr="00401902" w:rsidRDefault="004F668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4F6681" w:rsidRPr="00AA7023" w:rsidRDefault="004F6681" w:rsidP="00AA7023">
      <w:pPr>
        <w:tabs>
          <w:tab w:val="left" w:pos="3828"/>
        </w:tabs>
        <w:jc w:val="both"/>
        <w:rPr>
          <w:rFonts w:ascii="Arial" w:hAnsi="Arial"/>
        </w:rPr>
      </w:pPr>
    </w:p>
    <w:p w:rsidR="004F6681" w:rsidRPr="00EE1418" w:rsidRDefault="004F6681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F6681" w:rsidRPr="0042336D" w:rsidRDefault="004F6681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4F6681" w:rsidRDefault="004F6681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4F6681" w:rsidRDefault="004F6681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RICHARD Cedric</w:t>
      </w:r>
      <w:r>
        <w:rPr>
          <w:b/>
          <w:sz w:val="16"/>
          <w:szCs w:val="16"/>
        </w:rPr>
        <w:t xml:space="preserve"> </w:t>
      </w:r>
    </w:p>
    <w:p w:rsidR="004F6681" w:rsidRPr="00720F4B" w:rsidRDefault="004F6681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4F6681" w:rsidRPr="006719A3" w:rsidRDefault="004F668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F6681" w:rsidRPr="0042336D" w:rsidRDefault="004F668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4F6681" w:rsidRPr="006719A3" w:rsidRDefault="004F6681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F6681" w:rsidRPr="003E7C18" w:rsidRDefault="004F6681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4F6681" w:rsidRDefault="004F668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4F6681" w:rsidRPr="00912D40" w:rsidRDefault="004F6681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F6681" w:rsidRDefault="004F668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4F6681" w:rsidRPr="0042336D" w:rsidRDefault="004F6681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4F6681" w:rsidRPr="00912D40" w:rsidRDefault="004F6681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4F6681" w:rsidRDefault="004F668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4F6681" w:rsidRDefault="004F668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4F6681" w:rsidRPr="00895385" w:rsidRDefault="004F6681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4F6681" w:rsidRPr="008D4E81" w:rsidRDefault="004F6681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04450576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NEUVILLE SPORTS TT 1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4S TOURS TT 7</w:t>
      </w:r>
    </w:p>
    <w:p w:rsidR="004F6681" w:rsidRPr="008D4E81" w:rsidRDefault="004F6681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4F6681" w:rsidRDefault="004F668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4F6681" w:rsidRPr="0042336D" w:rsidRDefault="004F668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4F6681" w:rsidRDefault="004F6681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4F6681" w:rsidRPr="00895385" w:rsidRDefault="004F6681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4F6681" w:rsidRPr="0042336D" w:rsidRDefault="004F6681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Neuville aux Bois</w:t>
      </w:r>
    </w:p>
    <w:p w:rsidR="004F6681" w:rsidRPr="0042336D" w:rsidRDefault="004F668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salle Specifique TT</w:t>
      </w:r>
    </w:p>
    <w:p w:rsidR="004F6681" w:rsidRPr="0042336D" w:rsidRDefault="004F668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F6681" w:rsidRPr="0042336D" w:rsidRDefault="004F6681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4F6681" w:rsidRDefault="004F668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4F6681" w:rsidRDefault="004F668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4F6681" w:rsidRPr="00D638F4" w:rsidRDefault="004F6681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  <w:lang w:val="en-US"/>
        </w:rPr>
        <w:t>NOUVELLON Francois</w:t>
      </w:r>
    </w:p>
    <w:p w:rsidR="004F6681" w:rsidRPr="00D638F4" w:rsidRDefault="004F668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D638F4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  <w:lang w:val="en-US"/>
        </w:rPr>
        <w:tab/>
      </w:r>
      <w:r w:rsidRPr="00AB3E19">
        <w:rPr>
          <w:rFonts w:ascii="Comic Sans MS" w:hAnsi="Comic Sans MS"/>
          <w:noProof/>
          <w:sz w:val="16"/>
          <w:szCs w:val="16"/>
          <w:lang w:val="en-US"/>
        </w:rPr>
        <w:t>06 45 75 00 76</w:t>
      </w:r>
      <w:r w:rsidRPr="00D638F4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  <w:lang w:val="en-US"/>
        </w:rPr>
        <w:t> :</w:t>
      </w:r>
      <w:r w:rsidRPr="00D638F4">
        <w:rPr>
          <w:sz w:val="16"/>
          <w:szCs w:val="16"/>
          <w:lang w:val="en-US"/>
        </w:rPr>
        <w:tab/>
      </w:r>
      <w:r w:rsidRPr="00AB3E19">
        <w:rPr>
          <w:noProof/>
          <w:sz w:val="16"/>
          <w:szCs w:val="16"/>
          <w:lang w:val="en-US"/>
        </w:rPr>
        <w:t>francoisnouvellon@gmail.com</w:t>
      </w:r>
    </w:p>
    <w:p w:rsidR="004F6681" w:rsidRPr="00D638F4" w:rsidRDefault="004F668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4F6681" w:rsidRDefault="004F668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4F6681" w:rsidRPr="00912D40" w:rsidRDefault="004F668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F6681" w:rsidRDefault="004F6681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4F6681" w:rsidRPr="00912D40" w:rsidRDefault="004F668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F6681" w:rsidRPr="00F54CC4" w:rsidRDefault="004F6681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4F6681" w:rsidRPr="00F54CC4" w:rsidRDefault="004F6681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4F6681" w:rsidRDefault="004F6681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4F6681" w:rsidRPr="00912D40" w:rsidRDefault="004F6681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4F6681" w:rsidRDefault="004F6681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4F6681" w:rsidRPr="00C53058" w:rsidRDefault="004F6681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4F6681" w:rsidRPr="00912D40" w:rsidRDefault="004F668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4F6681" w:rsidRDefault="004F668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4F6681" w:rsidRPr="00912D40" w:rsidRDefault="004F668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4F6681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81" w:rsidRPr="005202C0" w:rsidRDefault="004F668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81" w:rsidRPr="005202C0" w:rsidRDefault="004F668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81" w:rsidRPr="005202C0" w:rsidRDefault="004F6681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F6681" w:rsidRPr="007C6334" w:rsidRDefault="004F6681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F6681" w:rsidRPr="0050401B" w:rsidRDefault="004F6681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4F6681" w:rsidRPr="00EE1418" w:rsidRDefault="004F6681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4F6681" w:rsidRDefault="004F6681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1" w:rsidRDefault="004F668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F6681" w:rsidRDefault="004F668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F6681" w:rsidRPr="00401902" w:rsidRDefault="004F668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4F6681" w:rsidRDefault="004F668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F6681" w:rsidRDefault="004F668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F6681" w:rsidRPr="00401902" w:rsidRDefault="004F668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81" w:rsidRPr="00AA7023" w:rsidRDefault="004F6681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4F6681" w:rsidRPr="00EE1418" w:rsidRDefault="004F6681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4F6681" w:rsidRDefault="004F6681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4F6681" w:rsidRDefault="004F6681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4F6681" w:rsidRPr="007C6334" w:rsidRDefault="004F6681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4F6681" w:rsidRPr="00912D40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F6681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F6681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F6681" w:rsidRPr="0058257B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RICHARD Cedric</w:t>
      </w:r>
      <w:r>
        <w:rPr>
          <w:sz w:val="16"/>
          <w:szCs w:val="16"/>
        </w:rPr>
        <w:tab/>
      </w:r>
    </w:p>
    <w:p w:rsidR="004F6681" w:rsidRDefault="004F668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F6681" w:rsidRPr="00912D40" w:rsidRDefault="004F668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F6681" w:rsidRPr="006E7CC6" w:rsidRDefault="004F6681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4F6681" w:rsidRPr="00912D40" w:rsidRDefault="004F6681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4F6681" w:rsidRDefault="004F668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4F6681" w:rsidRPr="00912D40" w:rsidRDefault="004F6681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06 84 15 45 37</w:t>
      </w:r>
    </w:p>
    <w:p w:rsidR="004F6681" w:rsidRPr="00912D40" w:rsidRDefault="004F668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Gien AS TT</w:t>
      </w:r>
    </w:p>
    <w:p w:rsidR="004F6681" w:rsidRPr="00912D40" w:rsidRDefault="004F668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4535234</w:t>
      </w:r>
    </w:p>
    <w:p w:rsidR="004F6681" w:rsidRPr="00912D40" w:rsidRDefault="004F6681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4F6681" w:rsidRPr="00912D40" w:rsidRDefault="004F6681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4F6681" w:rsidRDefault="004F668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F6681" w:rsidRDefault="004F668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F6681" w:rsidRPr="00912D40" w:rsidRDefault="004F668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F6681" w:rsidRPr="00912D40" w:rsidRDefault="004F668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4F6681" w:rsidRPr="00912D40" w:rsidRDefault="004F6681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4F6681" w:rsidRDefault="004F6681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81" w:rsidRPr="0088252F" w:rsidRDefault="004F6681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4F6681" w:rsidRPr="0088252F" w:rsidRDefault="004F6681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4F6681" w:rsidRPr="0088252F" w:rsidRDefault="004F6681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4F6681" w:rsidRPr="0088252F" w:rsidRDefault="004F6681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F6681" w:rsidRDefault="004F668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F6681" w:rsidRDefault="004F668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4F6681" w:rsidRPr="00912D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F6681" w:rsidRPr="00912D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F6681" w:rsidRPr="00912D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F6681" w:rsidRPr="00912D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Pr="00CE0C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Pr="00CE0C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F6681" w:rsidRDefault="004F668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F6681" w:rsidRDefault="004F668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4F6681" w:rsidSect="004F6681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F6681" w:rsidRPr="004D2648" w:rsidRDefault="004F6681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F6681" w:rsidRPr="00EE1418" w:rsidRDefault="004F6681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F6681" w:rsidRPr="00AA7023" w:rsidRDefault="004F6681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1" w:rsidRDefault="004F668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F6681" w:rsidRDefault="004F668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F6681" w:rsidRPr="00401902" w:rsidRDefault="004F668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4F6681" w:rsidRDefault="004F668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F6681" w:rsidRDefault="004F668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F6681" w:rsidRPr="00401902" w:rsidRDefault="004F668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4F6681" w:rsidRPr="00EE1418" w:rsidRDefault="004F6681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F6681" w:rsidRPr="00F6138C" w:rsidRDefault="004F6681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4F6681" w:rsidRDefault="004F668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F6681" w:rsidRDefault="004F668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F6681" w:rsidRPr="00FD6D14" w:rsidRDefault="004F668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4F6681" w:rsidRPr="00B34D61" w:rsidRDefault="004F668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NEUVILLE SPORTS TT 1</w:t>
      </w:r>
    </w:p>
    <w:p w:rsidR="004F6681" w:rsidRPr="00B34D61" w:rsidRDefault="004F6681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4F6681" w:rsidRDefault="004F668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F6681" w:rsidRPr="00D2290D" w:rsidRDefault="004F668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F6681" w:rsidRPr="005620A1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NEUVILLE SPORTS TT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F6681" w:rsidRPr="005620A1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638F4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4F6681" w:rsidRPr="00D638F4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638F4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4S TOURS TT 7</w:t>
      </w:r>
    </w:p>
    <w:p w:rsidR="004F6681" w:rsidRPr="00D638F4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F6681" w:rsidRPr="00D638F4" w:rsidRDefault="004F6681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4F6681" w:rsidRPr="00D638F4" w:rsidRDefault="004F668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F6681" w:rsidRPr="00FE7EED" w:rsidRDefault="004F668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F6681" w:rsidRPr="00FE7EED" w:rsidRDefault="004F668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4F6681" w:rsidRPr="00D2290D" w:rsidRDefault="004F668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4F6681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4F6681" w:rsidRPr="004C0F9D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Pr="00FC12F0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5620A1" w:rsidRDefault="004F6681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4F6681" w:rsidRPr="008D4E81" w:rsidRDefault="004F668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F6681" w:rsidRPr="008D4E81" w:rsidRDefault="004F6681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F6681" w:rsidRPr="008D4E81" w:rsidRDefault="004F6681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4F6681" w:rsidRPr="008D4E81" w:rsidRDefault="004F6681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F6681" w:rsidRPr="0015252D" w:rsidRDefault="004F6681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1" w:rsidRDefault="004F668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F6681" w:rsidRDefault="004F668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F6681" w:rsidRPr="00401902" w:rsidRDefault="004F668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4F6681" w:rsidRDefault="004F668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F6681" w:rsidRDefault="004F668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F6681" w:rsidRPr="00401902" w:rsidRDefault="004F668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4F6681" w:rsidRPr="00EE1418" w:rsidRDefault="004F6681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F6681" w:rsidRDefault="004F668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F6681" w:rsidRDefault="004F668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F6681" w:rsidRDefault="004F668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F6681" w:rsidRPr="00FD6D14" w:rsidRDefault="004F668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4F6681" w:rsidRPr="00B466D0" w:rsidRDefault="004F668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4S TOURS TT 7</w:t>
      </w:r>
    </w:p>
    <w:p w:rsidR="004F6681" w:rsidRPr="00B466D0" w:rsidRDefault="004F668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F6681" w:rsidRDefault="004F668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F6681" w:rsidRPr="00D2290D" w:rsidRDefault="004F668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F6681" w:rsidRPr="005620A1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NEUVILLE SPORTS TT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F6681" w:rsidRPr="005620A1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638F4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4F6681" w:rsidRPr="00D638F4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638F4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4S TOURS TT 7</w:t>
      </w:r>
    </w:p>
    <w:p w:rsidR="004F6681" w:rsidRPr="00D638F4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F6681" w:rsidRPr="00D638F4" w:rsidRDefault="004F6681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4F6681" w:rsidRPr="00D638F4" w:rsidRDefault="004F668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F6681" w:rsidRPr="00FE7EED" w:rsidRDefault="004F668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F6681" w:rsidRPr="00FE7EED" w:rsidRDefault="004F6681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4F6681" w:rsidRDefault="004F6681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Default="004F668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F6681" w:rsidRPr="00FC12F0" w:rsidRDefault="004F668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5620A1" w:rsidRDefault="004F6681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4F6681" w:rsidRPr="008D4E81" w:rsidRDefault="004F668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F6681" w:rsidRDefault="004F668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4F6681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F6681" w:rsidRPr="00AA7023" w:rsidRDefault="004F6681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4F6681" w:rsidRPr="00EE1418" w:rsidRDefault="004F6681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F6681" w:rsidRDefault="004F6681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1" w:rsidRDefault="004F668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F6681" w:rsidRDefault="004F668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F6681" w:rsidRPr="00401902" w:rsidRDefault="004F668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4F6681" w:rsidRDefault="004F668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F6681" w:rsidRDefault="004F668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F6681" w:rsidRPr="00401902" w:rsidRDefault="004F668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4F6681" w:rsidRPr="00AA7023" w:rsidRDefault="004F6681" w:rsidP="00AA7023">
      <w:pPr>
        <w:tabs>
          <w:tab w:val="left" w:pos="3828"/>
        </w:tabs>
        <w:jc w:val="both"/>
        <w:rPr>
          <w:rFonts w:ascii="Arial" w:hAnsi="Arial"/>
        </w:rPr>
      </w:pPr>
    </w:p>
    <w:p w:rsidR="004F6681" w:rsidRPr="00EE1418" w:rsidRDefault="004F6681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F6681" w:rsidRPr="0042336D" w:rsidRDefault="004F6681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4F6681" w:rsidRDefault="004F6681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4F6681" w:rsidRDefault="004F6681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RICHARD Cedric</w:t>
      </w:r>
      <w:r>
        <w:rPr>
          <w:b/>
          <w:sz w:val="16"/>
          <w:szCs w:val="16"/>
        </w:rPr>
        <w:t xml:space="preserve"> </w:t>
      </w:r>
    </w:p>
    <w:p w:rsidR="004F6681" w:rsidRPr="00720F4B" w:rsidRDefault="004F6681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4F6681" w:rsidRPr="006719A3" w:rsidRDefault="004F668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F6681" w:rsidRPr="0042336D" w:rsidRDefault="004F668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4F6681" w:rsidRPr="006719A3" w:rsidRDefault="004F6681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F6681" w:rsidRPr="003E7C18" w:rsidRDefault="004F6681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4F6681" w:rsidRDefault="004F668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4F6681" w:rsidRPr="00912D40" w:rsidRDefault="004F6681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F6681" w:rsidRDefault="004F668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4F6681" w:rsidRPr="0042336D" w:rsidRDefault="004F6681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4F6681" w:rsidRPr="00912D40" w:rsidRDefault="004F6681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4F6681" w:rsidRDefault="004F668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4F6681" w:rsidRDefault="004F668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4F6681" w:rsidRPr="00895385" w:rsidRDefault="004F6681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4F6681" w:rsidRPr="008D4E81" w:rsidRDefault="004F6681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04450576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NEUVILLE SPORTS TT 2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GIEN AS TT 2</w:t>
      </w:r>
    </w:p>
    <w:p w:rsidR="004F6681" w:rsidRPr="008D4E81" w:rsidRDefault="004F6681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4F6681" w:rsidRDefault="004F668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4F6681" w:rsidRPr="0042336D" w:rsidRDefault="004F668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4F6681" w:rsidRDefault="004F6681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4F6681" w:rsidRPr="00895385" w:rsidRDefault="004F6681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4F6681" w:rsidRPr="0042336D" w:rsidRDefault="004F6681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Neuville aux Bois</w:t>
      </w:r>
    </w:p>
    <w:p w:rsidR="004F6681" w:rsidRPr="0042336D" w:rsidRDefault="004F668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salle Specifique TT</w:t>
      </w:r>
    </w:p>
    <w:p w:rsidR="004F6681" w:rsidRPr="0042336D" w:rsidRDefault="004F668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F6681" w:rsidRPr="0042336D" w:rsidRDefault="004F6681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4F6681" w:rsidRDefault="004F668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4F6681" w:rsidRDefault="004F668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4F6681" w:rsidRPr="00D638F4" w:rsidRDefault="004F6681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4F6681">
        <w:rPr>
          <w:sz w:val="16"/>
          <w:szCs w:val="16"/>
          <w:lang w:val="en-US"/>
        </w:rPr>
        <w:t xml:space="preserve">       </w:t>
      </w:r>
      <w:r w:rsidRPr="00AB3E19">
        <w:rPr>
          <w:noProof/>
          <w:sz w:val="16"/>
          <w:szCs w:val="16"/>
          <w:lang w:val="en-US"/>
        </w:rPr>
        <w:t>BARBEREAU Stephen</w:t>
      </w:r>
    </w:p>
    <w:p w:rsidR="004F6681" w:rsidRPr="00D638F4" w:rsidRDefault="004F668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D638F4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  <w:lang w:val="en-US"/>
        </w:rPr>
        <w:tab/>
      </w:r>
      <w:r w:rsidRPr="00AB3E19">
        <w:rPr>
          <w:rFonts w:ascii="Comic Sans MS" w:hAnsi="Comic Sans MS"/>
          <w:noProof/>
          <w:sz w:val="16"/>
          <w:szCs w:val="16"/>
          <w:lang w:val="en-US"/>
        </w:rPr>
        <w:t>06 16 96 28 09</w:t>
      </w:r>
      <w:r w:rsidRPr="00D638F4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  <w:lang w:val="en-US"/>
        </w:rPr>
        <w:t> :</w:t>
      </w:r>
      <w:r w:rsidRPr="00D638F4">
        <w:rPr>
          <w:sz w:val="16"/>
          <w:szCs w:val="16"/>
          <w:lang w:val="en-US"/>
        </w:rPr>
        <w:tab/>
      </w:r>
      <w:r w:rsidRPr="00AB3E19">
        <w:rPr>
          <w:noProof/>
          <w:sz w:val="16"/>
          <w:szCs w:val="16"/>
          <w:lang w:val="en-US"/>
        </w:rPr>
        <w:t>stephen-barbereau@hotmail.fr</w:t>
      </w:r>
    </w:p>
    <w:p w:rsidR="004F6681" w:rsidRPr="00D638F4" w:rsidRDefault="004F668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4F6681" w:rsidRDefault="004F668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4F6681" w:rsidRPr="00912D40" w:rsidRDefault="004F668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F6681" w:rsidRDefault="004F6681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4F6681" w:rsidRPr="00912D40" w:rsidRDefault="004F668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F6681" w:rsidRPr="00F54CC4" w:rsidRDefault="004F6681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4F6681" w:rsidRPr="00F54CC4" w:rsidRDefault="004F6681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4F6681" w:rsidRDefault="004F6681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4F6681" w:rsidRPr="00912D40" w:rsidRDefault="004F6681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4F6681" w:rsidRDefault="004F6681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4F6681" w:rsidRPr="00C53058" w:rsidRDefault="004F6681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4F6681" w:rsidRPr="00912D40" w:rsidRDefault="004F668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4F6681" w:rsidRDefault="004F668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4F6681" w:rsidRPr="00912D40" w:rsidRDefault="004F668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4F6681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81" w:rsidRPr="005202C0" w:rsidRDefault="004F668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81" w:rsidRPr="005202C0" w:rsidRDefault="004F668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681" w:rsidRPr="005202C0" w:rsidRDefault="004F6681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F6681" w:rsidRPr="007C6334" w:rsidRDefault="004F6681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F6681" w:rsidRPr="0050401B" w:rsidRDefault="004F6681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4F6681" w:rsidRPr="00EE1418" w:rsidRDefault="004F6681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4F6681" w:rsidRDefault="004F6681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1" w:rsidRDefault="004F668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F6681" w:rsidRDefault="004F668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F6681" w:rsidRPr="00401902" w:rsidRDefault="004F668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4F6681" w:rsidRDefault="004F668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F6681" w:rsidRDefault="004F668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F6681" w:rsidRPr="00401902" w:rsidRDefault="004F668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81" w:rsidRPr="00AA7023" w:rsidRDefault="004F6681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4F6681" w:rsidRPr="00EE1418" w:rsidRDefault="004F6681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4F6681" w:rsidRDefault="004F6681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4F6681" w:rsidRDefault="004F6681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4F6681" w:rsidRPr="007C6334" w:rsidRDefault="004F6681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4F6681" w:rsidRPr="00912D40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F6681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F6681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F6681" w:rsidRPr="0058257B" w:rsidRDefault="004F6681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RICHARD Cedric</w:t>
      </w:r>
      <w:r>
        <w:rPr>
          <w:sz w:val="16"/>
          <w:szCs w:val="16"/>
        </w:rPr>
        <w:tab/>
      </w:r>
    </w:p>
    <w:p w:rsidR="004F6681" w:rsidRDefault="004F668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F6681" w:rsidRPr="00912D40" w:rsidRDefault="004F668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F6681" w:rsidRPr="006E7CC6" w:rsidRDefault="004F6681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4F6681" w:rsidRPr="00912D40" w:rsidRDefault="004F6681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4F6681" w:rsidRDefault="004F668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4F6681" w:rsidRPr="00912D40" w:rsidRDefault="004F6681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06 84 15 45 37</w:t>
      </w:r>
    </w:p>
    <w:p w:rsidR="004F6681" w:rsidRPr="00912D40" w:rsidRDefault="004F668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Gien AS TT</w:t>
      </w:r>
    </w:p>
    <w:p w:rsidR="004F6681" w:rsidRPr="00912D40" w:rsidRDefault="004F668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4535234</w:t>
      </w:r>
    </w:p>
    <w:p w:rsidR="004F6681" w:rsidRPr="00912D40" w:rsidRDefault="004F6681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4F6681" w:rsidRPr="00912D40" w:rsidRDefault="004F6681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4F6681" w:rsidRDefault="004F668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F6681" w:rsidRDefault="004F668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F6681" w:rsidRPr="00912D40" w:rsidRDefault="004F668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F6681" w:rsidRPr="00912D40" w:rsidRDefault="004F668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F6681" w:rsidRDefault="004F6681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4F6681" w:rsidRPr="00912D40" w:rsidRDefault="004F6681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4F6681" w:rsidRDefault="004F6681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81" w:rsidRPr="0088252F" w:rsidRDefault="004F6681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4F6681" w:rsidRPr="0088252F" w:rsidRDefault="004F6681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4F6681" w:rsidRDefault="004F668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4F6681" w:rsidRPr="0088252F" w:rsidRDefault="004F6681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4F6681" w:rsidRPr="0088252F" w:rsidRDefault="004F6681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F6681" w:rsidRDefault="004F668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F6681" w:rsidRDefault="004F668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4F6681" w:rsidRDefault="004F668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4F6681" w:rsidRPr="00912D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F6681" w:rsidRPr="00912D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F6681" w:rsidRPr="00912D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F6681" w:rsidRPr="00912D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Pr="00CE0C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Pr="00CE0C40" w:rsidRDefault="004F668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F6681" w:rsidRDefault="004F6681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F6681" w:rsidRDefault="004F668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F6681" w:rsidRDefault="004F668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4F6681" w:rsidSect="004F6681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F6681" w:rsidRPr="004D2648" w:rsidRDefault="004F6681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F6681" w:rsidRPr="00EE1418" w:rsidRDefault="004F6681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F6681" w:rsidRPr="00AA7023" w:rsidRDefault="004F6681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1" w:rsidRDefault="004F668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F6681" w:rsidRDefault="004F668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F6681" w:rsidRPr="00401902" w:rsidRDefault="004F668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4F6681" w:rsidRDefault="004F668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F6681" w:rsidRDefault="004F668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F6681" w:rsidRPr="00401902" w:rsidRDefault="004F668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4F6681" w:rsidRPr="00EE1418" w:rsidRDefault="004F6681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F6681" w:rsidRPr="00F6138C" w:rsidRDefault="004F6681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4F6681" w:rsidRDefault="004F668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F6681" w:rsidRDefault="004F668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F6681" w:rsidRPr="00FD6D14" w:rsidRDefault="004F668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4F6681" w:rsidRPr="00B34D61" w:rsidRDefault="004F668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NEUVILLE SPORTS TT 2</w:t>
      </w:r>
    </w:p>
    <w:p w:rsidR="004F6681" w:rsidRPr="00B34D61" w:rsidRDefault="004F6681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4F6681" w:rsidRDefault="004F668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F6681" w:rsidRPr="00D2290D" w:rsidRDefault="004F668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F6681" w:rsidRPr="005620A1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NEUVILLE SPORTS TT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F6681" w:rsidRPr="005620A1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638F4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4F6681" w:rsidRPr="00D638F4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638F4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GIEN AS TT 2</w:t>
      </w:r>
    </w:p>
    <w:p w:rsidR="004F6681" w:rsidRPr="00D638F4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F6681" w:rsidRPr="00D638F4" w:rsidRDefault="004F6681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4F6681" w:rsidRPr="00D638F4" w:rsidRDefault="004F668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F6681" w:rsidRPr="00FE7EED" w:rsidRDefault="004F668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F6681" w:rsidRPr="00FE7EED" w:rsidRDefault="004F668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4F6681" w:rsidRPr="00D2290D" w:rsidRDefault="004F668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4F6681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4F6681" w:rsidRPr="004C0F9D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Pr="00FC12F0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5620A1" w:rsidRDefault="004F6681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4F6681" w:rsidRPr="008D4E81" w:rsidRDefault="004F668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F6681" w:rsidRPr="008D4E81" w:rsidRDefault="004F6681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F6681" w:rsidRPr="008D4E81" w:rsidRDefault="004F6681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4F6681" w:rsidRPr="008D4E81" w:rsidRDefault="004F6681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F6681" w:rsidRPr="0015252D" w:rsidRDefault="004F6681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1" w:rsidRDefault="004F668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F6681" w:rsidRDefault="004F668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F6681" w:rsidRPr="00401902" w:rsidRDefault="004F668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4F6681" w:rsidRDefault="004F668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F6681" w:rsidRDefault="004F668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F6681" w:rsidRPr="00401902" w:rsidRDefault="004F668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4F6681" w:rsidRPr="00EE1418" w:rsidRDefault="004F6681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F6681" w:rsidRDefault="004F668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F6681" w:rsidRDefault="004F668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F6681" w:rsidRDefault="004F668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F6681" w:rsidRPr="00FD6D14" w:rsidRDefault="004F668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4F6681" w:rsidRPr="00B466D0" w:rsidRDefault="004F668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GIEN AS TT 2</w:t>
      </w:r>
    </w:p>
    <w:p w:rsidR="004F6681" w:rsidRPr="00B466D0" w:rsidRDefault="004F668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F6681" w:rsidRDefault="004F668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F6681" w:rsidRPr="00D2290D" w:rsidRDefault="004F668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F6681" w:rsidRPr="005620A1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NEUVILLE SPORTS TT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F6681" w:rsidRPr="005620A1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638F4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4F6681" w:rsidRPr="00D638F4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638F4" w:rsidRDefault="004F668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GIEN AS TT 2</w:t>
      </w:r>
    </w:p>
    <w:p w:rsidR="004F6681" w:rsidRPr="00D638F4" w:rsidRDefault="004F668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F6681" w:rsidRPr="00D638F4" w:rsidRDefault="004F6681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4F6681" w:rsidRPr="00D638F4" w:rsidRDefault="004F668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F6681" w:rsidRPr="00FE7EED" w:rsidRDefault="004F668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F6681" w:rsidRPr="00FE7EED" w:rsidRDefault="004F6681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4F6681" w:rsidRDefault="004F6681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D2290D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Default="004F668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F6681" w:rsidRDefault="004F668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F6681" w:rsidRPr="00FC12F0" w:rsidRDefault="004F668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F6681" w:rsidRPr="005620A1" w:rsidRDefault="004F6681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4F6681" w:rsidRPr="008D4E81" w:rsidRDefault="004F668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F6681" w:rsidRDefault="004F668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4F6681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F6681" w:rsidRPr="008D4E81" w:rsidRDefault="004F668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4F6681" w:rsidRPr="008D4E81" w:rsidSect="004F6681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CF" w:rsidRDefault="00353FCF">
      <w:r>
        <w:separator/>
      </w:r>
    </w:p>
  </w:endnote>
  <w:endnote w:type="continuationSeparator" w:id="0">
    <w:p w:rsidR="00353FCF" w:rsidRDefault="0035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CF" w:rsidRDefault="00353FCF">
      <w:r>
        <w:separator/>
      </w:r>
    </w:p>
  </w:footnote>
  <w:footnote w:type="continuationSeparator" w:id="0">
    <w:p w:rsidR="00353FCF" w:rsidRDefault="0035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53FCF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4F6681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C001-9B68-4D93-B377-6CA2CB2C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1257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2025-10-05T13:26:00Z</dcterms:created>
  <dcterms:modified xsi:type="dcterms:W3CDTF">2025-10-05T13:26:00Z</dcterms:modified>
</cp:coreProperties>
</file>