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DF" w:rsidRPr="00AA7023" w:rsidRDefault="005B21D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5B21DF" w:rsidRPr="00EE1418" w:rsidRDefault="005B21D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5B21DF" w:rsidRDefault="005B21DF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1DF" w:rsidRDefault="005B21D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5B21DF" w:rsidRDefault="005B21D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5B21DF" w:rsidRPr="00401902" w:rsidRDefault="005B21D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Oc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" stroked="f">
                <v:textbox>
                  <w:txbxContent>
                    <w:p w:rsidR="005B21DF" w:rsidRDefault="005B21D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5B21DF" w:rsidRDefault="005B21D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5B21DF" w:rsidRPr="00401902" w:rsidRDefault="005B21D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5B21DF" w:rsidRDefault="005B21D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5B21DF" w:rsidRDefault="005B21D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B21DF" w:rsidRDefault="005B21D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B21DF" w:rsidRPr="00AA7023" w:rsidRDefault="005B21DF" w:rsidP="00AA7023">
      <w:pPr>
        <w:tabs>
          <w:tab w:val="left" w:pos="3828"/>
        </w:tabs>
        <w:jc w:val="both"/>
        <w:rPr>
          <w:rFonts w:ascii="Arial" w:hAnsi="Arial"/>
        </w:rPr>
      </w:pPr>
    </w:p>
    <w:p w:rsidR="005B21DF" w:rsidRPr="00EE1418" w:rsidRDefault="005B21D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5B21DF" w:rsidRPr="0042336D" w:rsidRDefault="005B21D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5B21DF" w:rsidRDefault="005B21D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5B21DF" w:rsidRDefault="005B21D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283A90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:rsidR="005B21DF" w:rsidRPr="00720F4B" w:rsidRDefault="005B21D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5B21DF" w:rsidRPr="006719A3" w:rsidRDefault="005B21D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5B21DF" w:rsidRPr="0042336D" w:rsidRDefault="005B21D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5B21DF" w:rsidRPr="006719A3" w:rsidRDefault="005B21D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5B21DF" w:rsidRPr="003E7C18" w:rsidRDefault="005B21D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5B21DF" w:rsidRDefault="005B21D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5B21DF" w:rsidRPr="00912D40" w:rsidRDefault="005B21D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5B21DF" w:rsidRDefault="005B21D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5B21DF" w:rsidRPr="0042336D" w:rsidRDefault="005B21D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283A90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283A90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283A90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5B21DF" w:rsidRPr="00912D40" w:rsidRDefault="005B21D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5B21DF" w:rsidRDefault="005B21D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283A90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283A90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   :  </w:t>
      </w:r>
      <w:r w:rsidRPr="00283A90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5B21DF" w:rsidRDefault="005B21D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5B21DF" w:rsidRPr="00895385" w:rsidRDefault="005B21D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5B21DF" w:rsidRPr="00096556" w:rsidRDefault="005B21D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096556">
        <w:rPr>
          <w:sz w:val="16"/>
          <w:szCs w:val="16"/>
        </w:rPr>
        <w:t xml:space="preserve">Opposant :   </w:t>
      </w:r>
      <w:r w:rsidRPr="00283A90">
        <w:rPr>
          <w:noProof/>
          <w:sz w:val="16"/>
          <w:szCs w:val="16"/>
        </w:rPr>
        <w:t>04450751</w:t>
      </w:r>
      <w:r w:rsidRPr="00096556">
        <w:rPr>
          <w:sz w:val="16"/>
          <w:szCs w:val="16"/>
        </w:rPr>
        <w:t xml:space="preserve">   </w:t>
      </w:r>
      <w:r w:rsidRPr="00283A90">
        <w:rPr>
          <w:b/>
          <w:noProof/>
          <w:sz w:val="16"/>
          <w:szCs w:val="16"/>
        </w:rPr>
        <w:t>PING ST JEAN 45 4</w:t>
      </w:r>
      <w:r w:rsidRPr="00096556">
        <w:rPr>
          <w:b/>
          <w:sz w:val="16"/>
          <w:szCs w:val="16"/>
        </w:rPr>
        <w:tab/>
        <w:t xml:space="preserve">à     </w:t>
      </w:r>
      <w:r w:rsidRPr="00283A90">
        <w:rPr>
          <w:b/>
          <w:noProof/>
          <w:sz w:val="16"/>
          <w:szCs w:val="16"/>
        </w:rPr>
        <w:t>FL ST AIGNAN 2</w:t>
      </w:r>
    </w:p>
    <w:p w:rsidR="005B21DF" w:rsidRPr="00096556" w:rsidRDefault="005B21D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5B21DF" w:rsidRDefault="005B21D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283A90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5B21DF" w:rsidRPr="0042336D" w:rsidRDefault="005B21D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5B21DF" w:rsidRDefault="005B21D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5B21DF" w:rsidRPr="00895385" w:rsidRDefault="005B21D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5B21DF" w:rsidRPr="0042336D" w:rsidRDefault="005B21D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283A90">
        <w:rPr>
          <w:noProof/>
          <w:sz w:val="16"/>
          <w:szCs w:val="16"/>
        </w:rPr>
        <w:t>77 Rue Croix Baudu  45140 St Jean De La Ruelle</w:t>
      </w:r>
      <w:r>
        <w:rPr>
          <w:sz w:val="16"/>
          <w:szCs w:val="16"/>
        </w:rPr>
        <w:t xml:space="preserve">    </w:t>
      </w:r>
      <w:r w:rsidRPr="00283A90">
        <w:rPr>
          <w:noProof/>
          <w:sz w:val="16"/>
          <w:szCs w:val="16"/>
        </w:rPr>
        <w:t>ST JEAN DE LA RUELLE</w:t>
      </w:r>
    </w:p>
    <w:p w:rsidR="005B21DF" w:rsidRPr="0042336D" w:rsidRDefault="005B21D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5B21DF" w:rsidRPr="0042336D" w:rsidRDefault="005B21D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5B21DF" w:rsidRDefault="005B21D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5B21DF" w:rsidRDefault="005B21D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5B21DF" w:rsidRPr="007B083C" w:rsidRDefault="005B21D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283A90">
        <w:rPr>
          <w:noProof/>
          <w:sz w:val="16"/>
          <w:szCs w:val="16"/>
        </w:rPr>
        <w:t>DUMOULIN Aurélien</w:t>
      </w:r>
    </w:p>
    <w:p w:rsidR="005B21DF" w:rsidRPr="007B083C" w:rsidRDefault="005B21D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5B21DF" w:rsidRPr="007B083C" w:rsidRDefault="005B21D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7B083C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7B083C">
        <w:rPr>
          <w:rFonts w:ascii="Wingdings" w:hAnsi="Wingdings"/>
          <w:sz w:val="16"/>
          <w:szCs w:val="16"/>
        </w:rPr>
        <w:tab/>
      </w:r>
      <w:r w:rsidRPr="00283A90">
        <w:rPr>
          <w:rFonts w:ascii="Comic Sans MS" w:hAnsi="Comic Sans MS"/>
          <w:noProof/>
          <w:sz w:val="16"/>
          <w:szCs w:val="16"/>
        </w:rPr>
        <w:t>06 01 44 31 37</w:t>
      </w:r>
      <w:r w:rsidRPr="007B083C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7B083C">
        <w:rPr>
          <w:sz w:val="16"/>
          <w:szCs w:val="16"/>
        </w:rPr>
        <w:t> :</w:t>
      </w:r>
      <w:r w:rsidRPr="007B083C">
        <w:rPr>
          <w:sz w:val="16"/>
          <w:szCs w:val="16"/>
        </w:rPr>
        <w:tab/>
      </w:r>
      <w:r w:rsidRPr="00283A90">
        <w:rPr>
          <w:noProof/>
          <w:sz w:val="16"/>
          <w:szCs w:val="16"/>
        </w:rPr>
        <w:t>aurel.dml@gmail.com</w:t>
      </w:r>
    </w:p>
    <w:p w:rsidR="005B21DF" w:rsidRPr="007B083C" w:rsidRDefault="005B21D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5B21DF" w:rsidRPr="007B083C" w:rsidRDefault="005B21D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5B21DF" w:rsidRDefault="005B21D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5B21DF" w:rsidRPr="00912D40" w:rsidRDefault="005B21D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5B21DF" w:rsidRPr="00912D40" w:rsidRDefault="005B21D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5B21DF" w:rsidRDefault="005B21D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5B21DF" w:rsidRPr="00C53058" w:rsidRDefault="005B21D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5B21DF" w:rsidRPr="00912D40" w:rsidRDefault="005B21D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5B21DF" w:rsidRPr="00805C7B" w:rsidRDefault="005B21D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5B21DF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5B21DF" w:rsidRPr="00EE1418" w:rsidRDefault="005B21D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5B21DF" w:rsidRDefault="005B21D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1DF" w:rsidRDefault="005B21D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5B21DF" w:rsidRDefault="005B21D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5B21DF" w:rsidRPr="00401902" w:rsidRDefault="005B21D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F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7FGZ&#10;RYQCAAAW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5B21DF" w:rsidRDefault="005B21D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5B21DF" w:rsidRDefault="005B21D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5B21DF" w:rsidRPr="00401902" w:rsidRDefault="005B21D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5B21DF" w:rsidRDefault="005B21D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B21DF" w:rsidRDefault="005B21D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B21DF" w:rsidRDefault="005B21D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5B21DF" w:rsidRPr="00AA7023" w:rsidRDefault="005B21D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5B21DF" w:rsidRPr="00EE1418" w:rsidRDefault="005B21D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5B21DF" w:rsidRDefault="005B21DF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5B21DF" w:rsidRDefault="005B21D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5B21DF" w:rsidRPr="007C6334" w:rsidRDefault="005B21D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5B21DF" w:rsidRPr="00912D40" w:rsidRDefault="005B21D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5B21DF" w:rsidRDefault="005B21D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5B21DF" w:rsidRDefault="005B21D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5B21DF" w:rsidRDefault="005B21D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5B21DF" w:rsidRPr="0058257B" w:rsidRDefault="005B21D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283A90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:rsidR="005B21DF" w:rsidRDefault="005B21D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5B21DF" w:rsidRPr="00912D40" w:rsidRDefault="005B21D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5B21DF" w:rsidRPr="006E7CC6" w:rsidRDefault="005B21D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5B21DF" w:rsidRPr="00912D40" w:rsidRDefault="005B21D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5B21DF" w:rsidRDefault="005B21D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5B21DF" w:rsidRDefault="005B21D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5B21DF" w:rsidRPr="00912D40" w:rsidRDefault="005B21D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5B21DF" w:rsidRDefault="005B21D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283A90">
        <w:rPr>
          <w:rFonts w:ascii="Comic Sans MS" w:hAnsi="Comic Sans MS"/>
          <w:noProof/>
          <w:sz w:val="18"/>
          <w:szCs w:val="18"/>
        </w:rPr>
        <w:t>06.61.76. 51.87</w:t>
      </w:r>
    </w:p>
    <w:p w:rsidR="005B21DF" w:rsidRPr="00912D40" w:rsidRDefault="005B21D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5B21DF" w:rsidRDefault="005B21D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283A90">
        <w:rPr>
          <w:rFonts w:ascii="Comic Sans MS" w:hAnsi="Comic Sans MS"/>
          <w:noProof/>
          <w:sz w:val="18"/>
          <w:szCs w:val="18"/>
        </w:rPr>
        <w:t>Sud Loire TT 45</w:t>
      </w:r>
    </w:p>
    <w:p w:rsidR="005B21DF" w:rsidRPr="00912D40" w:rsidRDefault="005B21D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5B21DF" w:rsidRDefault="005B21D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283A90">
        <w:rPr>
          <w:rFonts w:ascii="Comic Sans MS" w:hAnsi="Comic Sans MS"/>
          <w:noProof/>
          <w:sz w:val="18"/>
          <w:szCs w:val="18"/>
        </w:rPr>
        <w:t>4531927</w:t>
      </w:r>
    </w:p>
    <w:p w:rsidR="005B21DF" w:rsidRPr="00912D40" w:rsidRDefault="005B21D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5B21DF" w:rsidRDefault="005B21D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5B21DF" w:rsidRPr="00912D40" w:rsidRDefault="005B21D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5B21DF" w:rsidRDefault="005B21D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5B21DF" w:rsidRDefault="005B21D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5B21DF" w:rsidRPr="00912D40" w:rsidRDefault="005B21D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5B21DF" w:rsidRPr="00912D40" w:rsidRDefault="005B21D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5B21DF" w:rsidRDefault="005B21D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283A90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5B21DF" w:rsidRPr="00912D40" w:rsidRDefault="005B21D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5B21DF" w:rsidRDefault="005B21D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5B21DF" w:rsidRPr="00912D40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5B21DF" w:rsidRPr="00912D40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5B21DF" w:rsidRPr="00912D40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5B21DF" w:rsidRPr="00912D40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1DF" w:rsidRPr="00B7649E" w:rsidRDefault="005B21D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5B21DF" w:rsidRPr="00B7649E" w:rsidRDefault="005B21D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5B21DF" w:rsidRPr="00B7649E" w:rsidRDefault="005B21D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5B21DF" w:rsidRPr="00B7649E" w:rsidRDefault="005B21D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5B21DF" w:rsidRDefault="005B21D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CKktomKgIAAFgEAAAOAAAAAAAAAAAAAAAAAC4CAABkcnMv&#10;ZTJvRG9jLnhtbFBLAQItABQABgAIAAAAIQDl57AW3wAAAAkBAAAPAAAAAAAAAAAAAAAAAIQEAABk&#10;cnMvZG93bnJldi54bWxQSwUGAAAAAAQABADzAAAAkAUAAAAA&#10;">
                <v:textbox>
                  <w:txbxContent>
                    <w:p w:rsidR="005B21DF" w:rsidRPr="00B7649E" w:rsidRDefault="005B21D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5B21DF" w:rsidRPr="00B7649E" w:rsidRDefault="005B21D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5B21DF" w:rsidRPr="00B7649E" w:rsidRDefault="005B21D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5B21DF" w:rsidRPr="00B7649E" w:rsidRDefault="005B21D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5B21DF" w:rsidRDefault="005B21D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Pr="00CE0C40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Pr="00CE0C40" w:rsidRDefault="005B21D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5B21DF" w:rsidRDefault="005B21D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5B21DF" w:rsidRDefault="005B21D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B21DF" w:rsidSect="005B21D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5B21DF" w:rsidRPr="004D2648" w:rsidRDefault="005B21D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5B21DF" w:rsidRPr="00EE1418" w:rsidRDefault="005B21D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5B21DF" w:rsidRDefault="005B21D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1DF" w:rsidRDefault="005B21D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5B21DF" w:rsidRDefault="005B21D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5B21DF" w:rsidRPr="00401902" w:rsidRDefault="005B21D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Rq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0QeR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5B21DF" w:rsidRDefault="005B21D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5B21DF" w:rsidRDefault="005B21D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5B21DF" w:rsidRPr="00401902" w:rsidRDefault="005B21D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5B21DF" w:rsidRDefault="005B21D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5B21DF" w:rsidRDefault="005B21D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5B21DF" w:rsidRPr="00AA7023" w:rsidRDefault="005B21D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5B21DF" w:rsidRPr="00EE1418" w:rsidRDefault="005B21D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5B21DF" w:rsidRPr="00F6138C" w:rsidRDefault="005B21D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5B21DF" w:rsidRDefault="005B21D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5B21DF" w:rsidRDefault="005B21D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5B21DF" w:rsidRPr="00FD6D14" w:rsidRDefault="005B21D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5B21DF" w:rsidRPr="00B34D61" w:rsidRDefault="005B21D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283A90">
        <w:rPr>
          <w:rFonts w:ascii="Comic Sans MS" w:hAnsi="Comic Sans MS" w:cs="Arial"/>
          <w:b/>
          <w:noProof/>
          <w:sz w:val="22"/>
          <w:szCs w:val="24"/>
        </w:rPr>
        <w:t>PING ST JEAN 45 4</w:t>
      </w:r>
    </w:p>
    <w:p w:rsidR="005B21DF" w:rsidRPr="00B34D61" w:rsidRDefault="005B21D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5B21DF" w:rsidRDefault="005B21D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5B21DF" w:rsidRPr="00D2290D" w:rsidRDefault="005B21D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5B21DF" w:rsidRPr="00096556" w:rsidRDefault="005B21D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096556">
        <w:rPr>
          <w:rFonts w:ascii="Comic Sans MS" w:hAnsi="Comic Sans MS"/>
          <w:b/>
          <w:noProof/>
          <w:sz w:val="22"/>
          <w:szCs w:val="22"/>
        </w:rPr>
        <w:t>RENCONTRE</w:t>
      </w:r>
      <w:r w:rsidRPr="00096556">
        <w:rPr>
          <w:rFonts w:ascii="Arial" w:hAnsi="Arial"/>
          <w:b/>
          <w:sz w:val="22"/>
          <w:szCs w:val="22"/>
        </w:rPr>
        <w:t> </w:t>
      </w:r>
      <w:r w:rsidRPr="00096556">
        <w:rPr>
          <w:rFonts w:ascii="Arial" w:hAnsi="Arial"/>
          <w:b/>
          <w:sz w:val="24"/>
          <w:szCs w:val="24"/>
        </w:rPr>
        <w:t xml:space="preserve">: </w:t>
      </w:r>
      <w:r w:rsidRPr="00096556">
        <w:rPr>
          <w:rFonts w:ascii="Arial" w:hAnsi="Arial"/>
          <w:b/>
          <w:sz w:val="24"/>
          <w:szCs w:val="24"/>
        </w:rPr>
        <w:tab/>
      </w:r>
      <w:r w:rsidRPr="00283A90">
        <w:rPr>
          <w:rFonts w:ascii="Verdana" w:hAnsi="Verdana" w:cs="Arial"/>
          <w:b/>
          <w:noProof/>
        </w:rPr>
        <w:t>PING ST JEAN 45 4</w:t>
      </w:r>
      <w:r w:rsidRPr="00096556">
        <w:rPr>
          <w:rFonts w:ascii="Verdana" w:hAnsi="Verdana" w:cs="Arial"/>
          <w:b/>
          <w:noProof/>
        </w:rPr>
        <w:t xml:space="preserve"> </w:t>
      </w:r>
    </w:p>
    <w:p w:rsidR="005B21DF" w:rsidRPr="00096556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096556" w:rsidRDefault="005B21D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096556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5B21DF" w:rsidRPr="00096556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7B083C" w:rsidRDefault="005B21D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283A90">
        <w:rPr>
          <w:rFonts w:ascii="Verdana" w:hAnsi="Verdana"/>
          <w:b/>
          <w:noProof/>
        </w:rPr>
        <w:t>FL ST AIGNAN 2</w:t>
      </w:r>
    </w:p>
    <w:p w:rsidR="005B21DF" w:rsidRPr="007B083C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5B21DF" w:rsidRPr="007B083C" w:rsidRDefault="005B21D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7B083C">
        <w:rPr>
          <w:b/>
          <w:sz w:val="24"/>
          <w:szCs w:val="24"/>
        </w:rPr>
        <w:t>DIVISION</w:t>
      </w:r>
      <w:r w:rsidRPr="007B083C">
        <w:rPr>
          <w:rFonts w:ascii="Arial" w:hAnsi="Arial"/>
          <w:b/>
          <w:sz w:val="24"/>
          <w:szCs w:val="24"/>
        </w:rPr>
        <w:t xml:space="preserve"> : </w:t>
      </w:r>
      <w:r w:rsidRPr="00283A90">
        <w:rPr>
          <w:rFonts w:ascii="Comic Sans MS" w:hAnsi="Comic Sans MS"/>
          <w:b/>
          <w:noProof/>
          <w:sz w:val="24"/>
          <w:szCs w:val="24"/>
        </w:rPr>
        <w:t>R3</w:t>
      </w:r>
    </w:p>
    <w:p w:rsidR="005B21DF" w:rsidRPr="007B083C" w:rsidRDefault="005B21D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5B21DF" w:rsidRPr="00096556" w:rsidRDefault="005B21D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096556">
        <w:rPr>
          <w:b/>
          <w:sz w:val="24"/>
          <w:szCs w:val="24"/>
        </w:rPr>
        <w:t>DATE :</w:t>
      </w:r>
      <w:r w:rsidRPr="0009655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5B21DF" w:rsidRPr="00096556" w:rsidRDefault="005B21D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Default="005B21D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5B21DF" w:rsidRPr="00D2290D" w:rsidRDefault="005B21D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Default="005B21D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5B21DF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5B21DF" w:rsidRPr="004C0F9D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B21DF" w:rsidRPr="00FC12F0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5B21DF" w:rsidRPr="00D2290D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5620A1" w:rsidRDefault="005B21D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283A90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283A90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:rsidR="005B21DF" w:rsidRPr="008D4E81" w:rsidRDefault="005B21D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5B21DF" w:rsidRPr="008D4E81" w:rsidRDefault="005B21D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5B21DF" w:rsidRPr="008D4E81" w:rsidRDefault="005B21D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5B21DF" w:rsidRPr="008D4E81" w:rsidRDefault="005B21D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5B21DF" w:rsidRDefault="005B21D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1DF" w:rsidRDefault="005B21D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5B21DF" w:rsidRDefault="005B21D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5B21DF" w:rsidRPr="00401902" w:rsidRDefault="005B21D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MKhw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TDgT&#10;Co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5B21DF" w:rsidRDefault="005B21D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5B21DF" w:rsidRDefault="005B21D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5B21DF" w:rsidRPr="00401902" w:rsidRDefault="005B21D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5B21DF" w:rsidRDefault="005B21D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5B21DF" w:rsidRDefault="005B21D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5B21DF" w:rsidRPr="0015252D" w:rsidRDefault="005B21D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5B21DF" w:rsidRPr="00EE1418" w:rsidRDefault="005B21D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5B21DF" w:rsidRDefault="005B21D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5B21DF" w:rsidRDefault="005B21D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5B21DF" w:rsidRDefault="005B21D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5B21DF" w:rsidRPr="00FD6D14" w:rsidRDefault="005B21D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5B21DF" w:rsidRPr="00B466D0" w:rsidRDefault="005B21D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283A90">
        <w:rPr>
          <w:rFonts w:ascii="Comic Sans MS" w:hAnsi="Comic Sans MS"/>
          <w:b/>
          <w:noProof/>
          <w:sz w:val="24"/>
          <w:szCs w:val="24"/>
        </w:rPr>
        <w:t>FL ST AIGNAN 2</w:t>
      </w:r>
    </w:p>
    <w:p w:rsidR="005B21DF" w:rsidRPr="00B466D0" w:rsidRDefault="005B21D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5B21DF" w:rsidRDefault="005B21D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5B21DF" w:rsidRPr="00D2290D" w:rsidRDefault="005B21D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5B21DF" w:rsidRPr="00442A63" w:rsidRDefault="005B21D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283A90">
        <w:rPr>
          <w:rFonts w:ascii="Verdana" w:hAnsi="Verdana" w:cs="Arial"/>
          <w:b/>
          <w:noProof/>
        </w:rPr>
        <w:t>PING ST JEAN 45 4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5B21DF" w:rsidRPr="00442A63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096556" w:rsidRDefault="005B21D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5B21DF" w:rsidRPr="00096556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7B083C" w:rsidRDefault="005B21D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283A90">
        <w:rPr>
          <w:rFonts w:ascii="Verdana" w:hAnsi="Verdana"/>
          <w:b/>
          <w:noProof/>
        </w:rPr>
        <w:t>FL ST AIGNAN 2</w:t>
      </w:r>
    </w:p>
    <w:p w:rsidR="005B21DF" w:rsidRPr="007B083C" w:rsidRDefault="005B21D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5B21DF" w:rsidRPr="007B083C" w:rsidRDefault="005B21D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7B083C">
        <w:rPr>
          <w:b/>
          <w:sz w:val="24"/>
          <w:szCs w:val="24"/>
        </w:rPr>
        <w:t>DIVISION</w:t>
      </w:r>
      <w:r w:rsidRPr="007B083C">
        <w:rPr>
          <w:rFonts w:ascii="Arial" w:hAnsi="Arial"/>
          <w:b/>
          <w:sz w:val="24"/>
          <w:szCs w:val="24"/>
        </w:rPr>
        <w:t xml:space="preserve"> : </w:t>
      </w:r>
      <w:r w:rsidRPr="00283A90">
        <w:rPr>
          <w:rFonts w:ascii="Comic Sans MS" w:hAnsi="Comic Sans MS"/>
          <w:b/>
          <w:noProof/>
          <w:sz w:val="24"/>
          <w:szCs w:val="24"/>
        </w:rPr>
        <w:t>R3</w:t>
      </w:r>
    </w:p>
    <w:p w:rsidR="005B21DF" w:rsidRPr="007B083C" w:rsidRDefault="005B21D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5B21DF" w:rsidRPr="00096556" w:rsidRDefault="005B21D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b/>
          <w:sz w:val="24"/>
          <w:szCs w:val="24"/>
        </w:rPr>
        <w:t>DATE :</w:t>
      </w:r>
      <w:r w:rsidRPr="0009655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5B21DF" w:rsidRPr="00096556" w:rsidRDefault="005B21D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5B21DF" w:rsidRDefault="005B21D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5B21DF" w:rsidRPr="00D2290D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D2290D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D2290D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D2290D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D2290D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D2290D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B21DF" w:rsidRDefault="005B21D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5B21DF" w:rsidRDefault="005B21D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5B21DF" w:rsidRPr="00FC12F0" w:rsidRDefault="005B21D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5B21DF" w:rsidRPr="005620A1" w:rsidRDefault="005B21D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283A90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283A90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:rsidR="005B21DF" w:rsidRPr="008D4E81" w:rsidRDefault="005B21D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5B21DF" w:rsidRDefault="005B21D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B21DF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5B21DF" w:rsidRPr="008D4E81" w:rsidRDefault="005B21D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B21DF" w:rsidRPr="008D4E81" w:rsidSect="005B21DF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FE" w:rsidRDefault="00FD0AFE">
      <w:r>
        <w:separator/>
      </w:r>
    </w:p>
  </w:endnote>
  <w:endnote w:type="continuationSeparator" w:id="0">
    <w:p w:rsidR="00FD0AFE" w:rsidRDefault="00FD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FE" w:rsidRDefault="00FD0AFE">
      <w:r>
        <w:separator/>
      </w:r>
    </w:p>
  </w:footnote>
  <w:footnote w:type="continuationSeparator" w:id="0">
    <w:p w:rsidR="00FD0AFE" w:rsidRDefault="00FD0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21DF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083C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077D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0AFE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9D1E-15CC-4C6A-823D-698FA8E7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2025-11-24T15:00:00Z</dcterms:created>
  <dcterms:modified xsi:type="dcterms:W3CDTF">2025-11-24T15:00:00Z</dcterms:modified>
</cp:coreProperties>
</file>