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94" w:rsidRPr="00AA7023" w:rsidRDefault="00473094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473094" w:rsidRPr="00EE1418" w:rsidRDefault="00473094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73094" w:rsidRDefault="00473094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094" w:rsidRDefault="0047309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73094" w:rsidRDefault="0047309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73094" w:rsidRPr="00401902" w:rsidRDefault="00473094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473094" w:rsidRDefault="00473094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73094" w:rsidRDefault="00473094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73094" w:rsidRPr="00401902" w:rsidRDefault="00473094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473094" w:rsidRPr="00AA7023" w:rsidRDefault="00473094" w:rsidP="00AA7023">
      <w:pPr>
        <w:tabs>
          <w:tab w:val="left" w:pos="3828"/>
        </w:tabs>
        <w:jc w:val="both"/>
        <w:rPr>
          <w:rFonts w:ascii="Arial" w:hAnsi="Arial"/>
        </w:rPr>
      </w:pPr>
    </w:p>
    <w:p w:rsidR="00473094" w:rsidRPr="00EE1418" w:rsidRDefault="00473094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73094" w:rsidRPr="0042336D" w:rsidRDefault="00473094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473094" w:rsidRDefault="00473094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473094" w:rsidRDefault="00473094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WOLFARTH Patrick</w:t>
      </w:r>
      <w:r>
        <w:rPr>
          <w:b/>
          <w:sz w:val="16"/>
          <w:szCs w:val="16"/>
        </w:rPr>
        <w:t xml:space="preserve"> </w:t>
      </w:r>
    </w:p>
    <w:p w:rsidR="00473094" w:rsidRPr="00720F4B" w:rsidRDefault="00473094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473094" w:rsidRPr="006719A3" w:rsidRDefault="00473094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73094" w:rsidRPr="0042336D" w:rsidRDefault="00473094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473094" w:rsidRPr="006719A3" w:rsidRDefault="00473094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73094" w:rsidRPr="003E7C18" w:rsidRDefault="00473094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473094" w:rsidRDefault="00473094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473094" w:rsidRPr="00912D40" w:rsidRDefault="00473094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73094" w:rsidRDefault="00473094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473094" w:rsidRPr="0042336D" w:rsidRDefault="00473094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473094" w:rsidRPr="00912D40" w:rsidRDefault="00473094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473094" w:rsidRDefault="00473094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473094" w:rsidRDefault="00473094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473094" w:rsidRPr="00895385" w:rsidRDefault="00473094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473094" w:rsidRPr="00A93892" w:rsidRDefault="00473094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A93892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04450751</w:t>
      </w:r>
      <w:r w:rsidRPr="00A93892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PING ST JEAN 45 3</w:t>
      </w:r>
      <w:r w:rsidRPr="00A93892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US CHAMBRAY 2</w:t>
      </w:r>
    </w:p>
    <w:p w:rsidR="00473094" w:rsidRPr="00A93892" w:rsidRDefault="00473094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473094" w:rsidRDefault="00473094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473094" w:rsidRPr="0042336D" w:rsidRDefault="00473094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473094" w:rsidRDefault="00473094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473094" w:rsidRPr="00895385" w:rsidRDefault="00473094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473094" w:rsidRPr="0042336D" w:rsidRDefault="00473094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77 Rue Croix Baudu  45140 St Jean De La Ruelle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ST JEAN DE LA RUELLE</w:t>
      </w:r>
    </w:p>
    <w:p w:rsidR="00473094" w:rsidRPr="0042336D" w:rsidRDefault="00473094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73094" w:rsidRPr="0042336D" w:rsidRDefault="00473094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473094" w:rsidRDefault="00473094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473094" w:rsidRDefault="00473094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473094" w:rsidRPr="00D638F4" w:rsidRDefault="00473094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DUMOULIN Aurélien</w:t>
      </w:r>
    </w:p>
    <w:p w:rsidR="00473094" w:rsidRPr="00D638F4" w:rsidRDefault="00473094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601443137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aurel.dml@gmail.com</w:t>
      </w:r>
    </w:p>
    <w:p w:rsidR="00473094" w:rsidRPr="00D638F4" w:rsidRDefault="00473094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473094" w:rsidRDefault="00473094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473094" w:rsidRPr="00912D40" w:rsidRDefault="00473094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73094" w:rsidRDefault="00473094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473094" w:rsidRPr="00912D40" w:rsidRDefault="00473094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73094" w:rsidRPr="00F54CC4" w:rsidRDefault="00473094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473094" w:rsidRPr="00F54CC4" w:rsidRDefault="00473094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473094" w:rsidRDefault="00473094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473094" w:rsidRPr="00912D40" w:rsidRDefault="00473094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473094" w:rsidRDefault="00473094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473094" w:rsidRPr="00C53058" w:rsidRDefault="00473094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473094" w:rsidRPr="00912D40" w:rsidRDefault="00473094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473094" w:rsidRDefault="00473094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473094" w:rsidRPr="00912D40" w:rsidRDefault="00473094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473094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94" w:rsidRPr="005202C0" w:rsidRDefault="00473094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94" w:rsidRPr="005202C0" w:rsidRDefault="00473094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94" w:rsidRPr="005202C0" w:rsidRDefault="00473094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3094" w:rsidRPr="007C6334" w:rsidRDefault="00473094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73094" w:rsidRPr="0050401B" w:rsidRDefault="00473094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473094" w:rsidRPr="00EE1418" w:rsidRDefault="00473094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473094" w:rsidRDefault="00473094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094" w:rsidRDefault="0047309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73094" w:rsidRDefault="0047309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73094" w:rsidRPr="00401902" w:rsidRDefault="00473094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473094" w:rsidRDefault="00473094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73094" w:rsidRDefault="00473094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73094" w:rsidRPr="00401902" w:rsidRDefault="00473094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94" w:rsidRPr="00AA7023" w:rsidRDefault="00473094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473094" w:rsidRPr="00EE1418" w:rsidRDefault="00473094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473094" w:rsidRDefault="00473094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473094" w:rsidRDefault="00473094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473094" w:rsidRPr="007C6334" w:rsidRDefault="00473094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473094" w:rsidRPr="00912D40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73094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73094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73094" w:rsidRPr="0058257B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WOLFARTH Patrick</w:t>
      </w:r>
      <w:r>
        <w:rPr>
          <w:sz w:val="16"/>
          <w:szCs w:val="16"/>
        </w:rPr>
        <w:tab/>
      </w:r>
    </w:p>
    <w:p w:rsidR="00473094" w:rsidRDefault="00473094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73094" w:rsidRPr="00912D40" w:rsidRDefault="00473094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73094" w:rsidRPr="006E7CC6" w:rsidRDefault="00473094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473094" w:rsidRPr="00912D40" w:rsidRDefault="00473094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473094" w:rsidRDefault="00473094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473094" w:rsidRPr="00912D40" w:rsidRDefault="00473094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06 07 46 89 40</w:t>
      </w:r>
    </w:p>
    <w:p w:rsidR="00473094" w:rsidRPr="00912D40" w:rsidRDefault="00473094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ES Ormes TT</w:t>
      </w:r>
    </w:p>
    <w:p w:rsidR="00473094" w:rsidRPr="00912D40" w:rsidRDefault="00473094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456721</w:t>
      </w:r>
    </w:p>
    <w:p w:rsidR="00473094" w:rsidRPr="00912D40" w:rsidRDefault="00473094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473094" w:rsidRPr="00912D40" w:rsidRDefault="00473094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473094" w:rsidRDefault="0047309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73094" w:rsidRDefault="0047309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73094" w:rsidRPr="00912D40" w:rsidRDefault="0047309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73094" w:rsidRPr="00912D40" w:rsidRDefault="0047309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ST JEAN DE LA RUELLE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473094" w:rsidRPr="00912D40" w:rsidRDefault="00473094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473094" w:rsidRDefault="00473094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094" w:rsidRPr="0088252F" w:rsidRDefault="00473094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473094" w:rsidRPr="0088252F" w:rsidRDefault="00473094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473094" w:rsidRPr="0088252F" w:rsidRDefault="00473094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473094" w:rsidRPr="0088252F" w:rsidRDefault="00473094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73094" w:rsidRDefault="0047309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73094" w:rsidRDefault="00473094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473094" w:rsidRPr="00912D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73094" w:rsidRPr="00912D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73094" w:rsidRPr="00912D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73094" w:rsidRPr="00912D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Pr="00CE0C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Pr="00CE0C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73094" w:rsidRDefault="00473094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73094" w:rsidRDefault="00473094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473094" w:rsidSect="00473094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73094" w:rsidRPr="004D2648" w:rsidRDefault="00473094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73094" w:rsidRPr="00EE1418" w:rsidRDefault="00473094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73094" w:rsidRPr="00AA7023" w:rsidRDefault="00473094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094" w:rsidRDefault="0047309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73094" w:rsidRDefault="0047309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73094" w:rsidRPr="00401902" w:rsidRDefault="00473094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473094" w:rsidRDefault="00473094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73094" w:rsidRDefault="00473094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73094" w:rsidRPr="00401902" w:rsidRDefault="00473094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473094" w:rsidRPr="00EE1418" w:rsidRDefault="00473094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73094" w:rsidRPr="00F6138C" w:rsidRDefault="00473094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473094" w:rsidRDefault="0047309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73094" w:rsidRDefault="00473094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73094" w:rsidRPr="00FD6D14" w:rsidRDefault="0047309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473094" w:rsidRPr="00B34D61" w:rsidRDefault="00473094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PING ST JEAN 45 3</w:t>
      </w:r>
    </w:p>
    <w:p w:rsidR="00473094" w:rsidRPr="00B34D61" w:rsidRDefault="00473094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473094" w:rsidRDefault="00473094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73094" w:rsidRPr="00D2290D" w:rsidRDefault="00473094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73094" w:rsidRPr="005620A1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PING ST JEAN 45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73094" w:rsidRPr="005620A1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A93892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A93892">
        <w:rPr>
          <w:rFonts w:ascii="Georgia" w:hAnsi="Georgia"/>
          <w:b/>
          <w:sz w:val="16"/>
          <w:szCs w:val="16"/>
        </w:rPr>
        <w:t>CONTRE</w:t>
      </w:r>
    </w:p>
    <w:p w:rsidR="00473094" w:rsidRPr="00A93892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473094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A93892">
        <w:rPr>
          <w:rFonts w:ascii="Arial" w:hAnsi="Arial"/>
          <w:b/>
          <w:noProof/>
          <w:sz w:val="24"/>
          <w:szCs w:val="24"/>
        </w:rPr>
        <w:tab/>
      </w:r>
      <w:r w:rsidRPr="00473094">
        <w:rPr>
          <w:rFonts w:ascii="Verdana" w:hAnsi="Verdana"/>
          <w:b/>
          <w:noProof/>
          <w:lang w:val="en-US"/>
        </w:rPr>
        <w:t>US CHAMBRAY 2</w:t>
      </w:r>
    </w:p>
    <w:p w:rsidR="00473094" w:rsidRPr="00473094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473094" w:rsidRPr="00473094" w:rsidRDefault="00473094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473094">
        <w:rPr>
          <w:b/>
          <w:sz w:val="24"/>
          <w:szCs w:val="24"/>
          <w:lang w:val="en-US"/>
        </w:rPr>
        <w:t>DIVISION</w:t>
      </w:r>
      <w:r w:rsidRPr="00473094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473094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473094" w:rsidRPr="00473094" w:rsidRDefault="00473094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473094" w:rsidRPr="00473094" w:rsidRDefault="00473094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lang w:val="en-US"/>
        </w:rPr>
      </w:pPr>
      <w:r w:rsidRPr="00473094">
        <w:rPr>
          <w:b/>
          <w:sz w:val="24"/>
          <w:szCs w:val="24"/>
          <w:lang w:val="en-US"/>
        </w:rPr>
        <w:t>DATE :</w:t>
      </w:r>
      <w:r w:rsidRPr="00473094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473094">
        <w:rPr>
          <w:rFonts w:ascii="Verdana" w:hAnsi="Verdana"/>
          <w:b/>
          <w:noProof/>
          <w:lang w:val="en-US"/>
        </w:rPr>
        <w:t>12/10/2025</w:t>
      </w:r>
    </w:p>
    <w:p w:rsidR="00473094" w:rsidRPr="00473094" w:rsidRDefault="00473094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473094" w:rsidRDefault="00473094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473094" w:rsidRPr="00D2290D" w:rsidRDefault="00473094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473094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473094" w:rsidRPr="004C0F9D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Pr="00FC12F0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5620A1" w:rsidRDefault="00473094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473094" w:rsidRPr="008D4E81" w:rsidRDefault="0047309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73094" w:rsidRPr="008D4E81" w:rsidRDefault="00473094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73094" w:rsidRPr="008D4E81" w:rsidRDefault="00473094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473094" w:rsidRPr="008D4E81" w:rsidRDefault="00473094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73094" w:rsidRPr="0015252D" w:rsidRDefault="00473094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094" w:rsidRDefault="0047309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73094" w:rsidRDefault="0047309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73094" w:rsidRPr="00401902" w:rsidRDefault="00473094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473094" w:rsidRDefault="00473094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73094" w:rsidRDefault="00473094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73094" w:rsidRPr="00401902" w:rsidRDefault="00473094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473094" w:rsidRPr="00EE1418" w:rsidRDefault="00473094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73094" w:rsidRDefault="00473094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73094" w:rsidRDefault="0047309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73094" w:rsidRDefault="00473094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73094" w:rsidRPr="00FD6D14" w:rsidRDefault="0047309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473094" w:rsidRPr="00B466D0" w:rsidRDefault="00473094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US CHAMBRAY 2</w:t>
      </w:r>
    </w:p>
    <w:p w:rsidR="00473094" w:rsidRPr="00B466D0" w:rsidRDefault="00473094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73094" w:rsidRDefault="00473094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73094" w:rsidRPr="00D2290D" w:rsidRDefault="00473094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73094" w:rsidRPr="005620A1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PING ST JEAN 45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73094" w:rsidRPr="005620A1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A93892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A93892">
        <w:rPr>
          <w:rFonts w:ascii="Georgia" w:hAnsi="Georgia"/>
          <w:b/>
          <w:sz w:val="16"/>
          <w:szCs w:val="16"/>
        </w:rPr>
        <w:t>CONTRE</w:t>
      </w:r>
    </w:p>
    <w:p w:rsidR="00473094" w:rsidRPr="00A93892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473094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A93892">
        <w:rPr>
          <w:rFonts w:ascii="Arial" w:hAnsi="Arial"/>
          <w:b/>
          <w:noProof/>
          <w:sz w:val="24"/>
          <w:szCs w:val="24"/>
        </w:rPr>
        <w:tab/>
      </w:r>
      <w:r w:rsidRPr="00473094">
        <w:rPr>
          <w:rFonts w:ascii="Verdana" w:hAnsi="Verdana"/>
          <w:b/>
          <w:noProof/>
          <w:lang w:val="en-US"/>
        </w:rPr>
        <w:t>US CHAMBRAY 2</w:t>
      </w:r>
    </w:p>
    <w:p w:rsidR="00473094" w:rsidRPr="00473094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473094" w:rsidRPr="00473094" w:rsidRDefault="00473094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473094">
        <w:rPr>
          <w:b/>
          <w:sz w:val="24"/>
          <w:szCs w:val="24"/>
          <w:lang w:val="en-US"/>
        </w:rPr>
        <w:t>DIVISION</w:t>
      </w:r>
      <w:r w:rsidRPr="00473094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473094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473094" w:rsidRPr="00473094" w:rsidRDefault="00473094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473094" w:rsidRPr="00473094" w:rsidRDefault="00473094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473094">
        <w:rPr>
          <w:b/>
          <w:sz w:val="24"/>
          <w:szCs w:val="24"/>
          <w:lang w:val="en-US"/>
        </w:rPr>
        <w:t>DATE :</w:t>
      </w:r>
      <w:r w:rsidRPr="00473094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473094">
        <w:rPr>
          <w:rFonts w:ascii="Verdana" w:hAnsi="Verdana"/>
          <w:b/>
          <w:noProof/>
          <w:lang w:val="en-US"/>
        </w:rPr>
        <w:t>12/10/2025</w:t>
      </w:r>
    </w:p>
    <w:p w:rsidR="00473094" w:rsidRPr="00473094" w:rsidRDefault="00473094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  <w:lang w:val="en-US"/>
        </w:rPr>
      </w:pPr>
    </w:p>
    <w:p w:rsidR="00473094" w:rsidRDefault="00473094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Default="00473094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73094" w:rsidRPr="00FC12F0" w:rsidRDefault="00473094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5620A1" w:rsidRDefault="00473094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473094" w:rsidRPr="008D4E81" w:rsidRDefault="0047309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73094" w:rsidRDefault="0047309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473094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73094" w:rsidRPr="00AA7023" w:rsidRDefault="00473094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473094" w:rsidRPr="00EE1418" w:rsidRDefault="00473094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73094" w:rsidRDefault="00473094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094" w:rsidRDefault="0047309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73094" w:rsidRDefault="0047309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73094" w:rsidRPr="00401902" w:rsidRDefault="00473094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473094" w:rsidRDefault="00473094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73094" w:rsidRDefault="00473094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73094" w:rsidRPr="00401902" w:rsidRDefault="00473094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473094" w:rsidRPr="00AA7023" w:rsidRDefault="00473094" w:rsidP="00AA7023">
      <w:pPr>
        <w:tabs>
          <w:tab w:val="left" w:pos="3828"/>
        </w:tabs>
        <w:jc w:val="both"/>
        <w:rPr>
          <w:rFonts w:ascii="Arial" w:hAnsi="Arial"/>
        </w:rPr>
      </w:pPr>
    </w:p>
    <w:p w:rsidR="00473094" w:rsidRPr="00EE1418" w:rsidRDefault="00473094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73094" w:rsidRPr="0042336D" w:rsidRDefault="00473094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473094" w:rsidRDefault="00473094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473094" w:rsidRDefault="00473094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WOLFARTH Patrick</w:t>
      </w:r>
      <w:r>
        <w:rPr>
          <w:b/>
          <w:sz w:val="16"/>
          <w:szCs w:val="16"/>
        </w:rPr>
        <w:t xml:space="preserve"> </w:t>
      </w:r>
    </w:p>
    <w:p w:rsidR="00473094" w:rsidRPr="00720F4B" w:rsidRDefault="00473094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473094" w:rsidRPr="006719A3" w:rsidRDefault="00473094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73094" w:rsidRPr="0042336D" w:rsidRDefault="00473094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473094" w:rsidRPr="006719A3" w:rsidRDefault="00473094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73094" w:rsidRPr="003E7C18" w:rsidRDefault="00473094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473094" w:rsidRDefault="00473094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473094" w:rsidRPr="00912D40" w:rsidRDefault="00473094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73094" w:rsidRDefault="00473094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473094" w:rsidRPr="0042336D" w:rsidRDefault="00473094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473094" w:rsidRPr="00912D40" w:rsidRDefault="00473094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473094" w:rsidRDefault="00473094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473094" w:rsidRDefault="00473094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473094" w:rsidRPr="00895385" w:rsidRDefault="00473094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473094" w:rsidRPr="00A93892" w:rsidRDefault="00473094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A93892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04450751</w:t>
      </w:r>
      <w:r w:rsidRPr="00A93892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PING ST JEAN 45 4</w:t>
      </w:r>
      <w:r w:rsidRPr="00A93892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ES VILLE AUX DAMES TT 2</w:t>
      </w:r>
    </w:p>
    <w:p w:rsidR="00473094" w:rsidRPr="00A93892" w:rsidRDefault="00473094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473094" w:rsidRDefault="00473094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473094" w:rsidRPr="0042336D" w:rsidRDefault="00473094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473094" w:rsidRDefault="00473094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473094" w:rsidRPr="00895385" w:rsidRDefault="00473094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473094" w:rsidRPr="0042336D" w:rsidRDefault="00473094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77 Rue Croix Baudu  45140 St Jean De La Ruelle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ST JEAN DE LA RUELLE</w:t>
      </w:r>
    </w:p>
    <w:p w:rsidR="00473094" w:rsidRPr="0042336D" w:rsidRDefault="00473094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73094" w:rsidRPr="0042336D" w:rsidRDefault="00473094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473094" w:rsidRDefault="00473094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473094" w:rsidRDefault="00473094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473094" w:rsidRPr="00D638F4" w:rsidRDefault="00473094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DUMOULIN Aurélien</w:t>
      </w:r>
    </w:p>
    <w:p w:rsidR="00473094" w:rsidRPr="00D638F4" w:rsidRDefault="00473094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601443137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aurel.dml@gmail.com</w:t>
      </w:r>
    </w:p>
    <w:p w:rsidR="00473094" w:rsidRPr="00D638F4" w:rsidRDefault="00473094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473094" w:rsidRDefault="00473094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473094" w:rsidRPr="00912D40" w:rsidRDefault="00473094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73094" w:rsidRDefault="00473094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473094" w:rsidRPr="00912D40" w:rsidRDefault="00473094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73094" w:rsidRPr="00F54CC4" w:rsidRDefault="00473094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473094" w:rsidRPr="00F54CC4" w:rsidRDefault="00473094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473094" w:rsidRDefault="00473094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473094" w:rsidRPr="00912D40" w:rsidRDefault="00473094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473094" w:rsidRDefault="00473094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473094" w:rsidRPr="00C53058" w:rsidRDefault="00473094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473094" w:rsidRPr="00912D40" w:rsidRDefault="00473094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473094" w:rsidRDefault="00473094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473094" w:rsidRPr="00912D40" w:rsidRDefault="00473094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473094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94" w:rsidRPr="005202C0" w:rsidRDefault="00473094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94" w:rsidRPr="005202C0" w:rsidRDefault="00473094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94" w:rsidRPr="005202C0" w:rsidRDefault="00473094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3094" w:rsidRPr="007C6334" w:rsidRDefault="00473094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73094" w:rsidRPr="0050401B" w:rsidRDefault="00473094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473094" w:rsidRPr="00EE1418" w:rsidRDefault="00473094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473094" w:rsidRDefault="00473094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094" w:rsidRDefault="0047309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73094" w:rsidRDefault="0047309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73094" w:rsidRPr="00401902" w:rsidRDefault="00473094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473094" w:rsidRDefault="00473094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73094" w:rsidRDefault="00473094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73094" w:rsidRPr="00401902" w:rsidRDefault="00473094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94" w:rsidRPr="00AA7023" w:rsidRDefault="00473094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473094" w:rsidRPr="00EE1418" w:rsidRDefault="00473094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473094" w:rsidRDefault="00473094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473094" w:rsidRDefault="00473094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473094" w:rsidRPr="007C6334" w:rsidRDefault="00473094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473094" w:rsidRPr="00912D40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73094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73094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73094" w:rsidRPr="0058257B" w:rsidRDefault="00473094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WOLFARTH Patrick</w:t>
      </w:r>
      <w:r>
        <w:rPr>
          <w:sz w:val="16"/>
          <w:szCs w:val="16"/>
        </w:rPr>
        <w:tab/>
      </w:r>
    </w:p>
    <w:p w:rsidR="00473094" w:rsidRDefault="00473094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73094" w:rsidRPr="00912D40" w:rsidRDefault="00473094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73094" w:rsidRPr="006E7CC6" w:rsidRDefault="00473094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473094" w:rsidRPr="00912D40" w:rsidRDefault="00473094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473094" w:rsidRDefault="00473094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473094" w:rsidRPr="00912D40" w:rsidRDefault="00473094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06 07 46 89 40</w:t>
      </w:r>
    </w:p>
    <w:p w:rsidR="00473094" w:rsidRPr="00912D40" w:rsidRDefault="00473094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ES Ormes TT</w:t>
      </w:r>
    </w:p>
    <w:p w:rsidR="00473094" w:rsidRPr="00912D40" w:rsidRDefault="00473094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456721</w:t>
      </w:r>
    </w:p>
    <w:p w:rsidR="00473094" w:rsidRPr="00912D40" w:rsidRDefault="00473094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473094" w:rsidRPr="00912D40" w:rsidRDefault="00473094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473094" w:rsidRDefault="0047309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73094" w:rsidRDefault="0047309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73094" w:rsidRPr="00912D40" w:rsidRDefault="0047309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73094" w:rsidRPr="00912D40" w:rsidRDefault="0047309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73094" w:rsidRDefault="00473094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ST JEAN DE LA RUELLE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473094" w:rsidRPr="00912D40" w:rsidRDefault="00473094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473094" w:rsidRDefault="00473094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094" w:rsidRPr="0088252F" w:rsidRDefault="00473094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473094" w:rsidRPr="0088252F" w:rsidRDefault="00473094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473094" w:rsidRDefault="0047309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473094" w:rsidRPr="0088252F" w:rsidRDefault="00473094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473094" w:rsidRPr="0088252F" w:rsidRDefault="00473094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73094" w:rsidRDefault="0047309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73094" w:rsidRDefault="00473094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473094" w:rsidRDefault="0047309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473094" w:rsidRPr="00912D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73094" w:rsidRPr="00912D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73094" w:rsidRPr="00912D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73094" w:rsidRPr="00912D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Pr="00CE0C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Pr="00CE0C40" w:rsidRDefault="0047309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73094" w:rsidRDefault="00473094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73094" w:rsidRDefault="00473094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73094" w:rsidRDefault="00473094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473094" w:rsidSect="00473094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73094" w:rsidRPr="004D2648" w:rsidRDefault="00473094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73094" w:rsidRPr="00EE1418" w:rsidRDefault="00473094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73094" w:rsidRPr="00AA7023" w:rsidRDefault="00473094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094" w:rsidRDefault="0047309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73094" w:rsidRDefault="0047309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73094" w:rsidRPr="00401902" w:rsidRDefault="00473094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473094" w:rsidRDefault="00473094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73094" w:rsidRDefault="00473094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73094" w:rsidRPr="00401902" w:rsidRDefault="00473094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473094" w:rsidRPr="00EE1418" w:rsidRDefault="00473094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73094" w:rsidRPr="00F6138C" w:rsidRDefault="00473094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473094" w:rsidRDefault="0047309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73094" w:rsidRDefault="00473094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73094" w:rsidRPr="00FD6D14" w:rsidRDefault="0047309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473094" w:rsidRPr="00B34D61" w:rsidRDefault="00473094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PING ST JEAN 45 4</w:t>
      </w:r>
    </w:p>
    <w:p w:rsidR="00473094" w:rsidRPr="00B34D61" w:rsidRDefault="00473094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473094" w:rsidRDefault="00473094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73094" w:rsidRPr="00D2290D" w:rsidRDefault="00473094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73094" w:rsidRPr="005620A1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PING ST JEAN 45 4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73094" w:rsidRPr="005620A1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A93892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A93892">
        <w:rPr>
          <w:rFonts w:ascii="Georgia" w:hAnsi="Georgia"/>
          <w:b/>
          <w:sz w:val="16"/>
          <w:szCs w:val="16"/>
        </w:rPr>
        <w:t>CONTRE</w:t>
      </w:r>
    </w:p>
    <w:p w:rsidR="00473094" w:rsidRPr="00A93892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A93892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A93892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ES VILLE AUX DAMES TT 2</w:t>
      </w:r>
    </w:p>
    <w:p w:rsidR="00473094" w:rsidRPr="00A93892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73094" w:rsidRPr="00A93892" w:rsidRDefault="00473094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A93892">
        <w:rPr>
          <w:b/>
          <w:sz w:val="24"/>
          <w:szCs w:val="24"/>
        </w:rPr>
        <w:t>DIVISION</w:t>
      </w:r>
      <w:r w:rsidRPr="00A93892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473094" w:rsidRPr="00A93892" w:rsidRDefault="00473094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73094" w:rsidRPr="00A93892" w:rsidRDefault="00473094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A93892">
        <w:rPr>
          <w:b/>
          <w:sz w:val="24"/>
          <w:szCs w:val="24"/>
        </w:rPr>
        <w:t>DATE :</w:t>
      </w:r>
      <w:r w:rsidRPr="00A9389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73094" w:rsidRPr="00A93892" w:rsidRDefault="00473094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473094" w:rsidRPr="00D2290D" w:rsidRDefault="00473094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473094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473094" w:rsidRPr="004C0F9D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Pr="00FC12F0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5620A1" w:rsidRDefault="00473094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473094" w:rsidRPr="008D4E81" w:rsidRDefault="0047309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73094" w:rsidRPr="008D4E81" w:rsidRDefault="00473094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73094" w:rsidRPr="008D4E81" w:rsidRDefault="00473094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473094" w:rsidRPr="008D4E81" w:rsidRDefault="00473094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73094" w:rsidRPr="0015252D" w:rsidRDefault="00473094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094" w:rsidRDefault="0047309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73094" w:rsidRDefault="0047309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73094" w:rsidRPr="00401902" w:rsidRDefault="00473094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473094" w:rsidRDefault="00473094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73094" w:rsidRDefault="00473094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73094" w:rsidRPr="00401902" w:rsidRDefault="00473094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473094" w:rsidRPr="00EE1418" w:rsidRDefault="00473094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73094" w:rsidRDefault="00473094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73094" w:rsidRDefault="0047309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73094" w:rsidRDefault="00473094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73094" w:rsidRPr="00FD6D14" w:rsidRDefault="0047309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473094" w:rsidRPr="00B466D0" w:rsidRDefault="00473094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ES VILLE AUX DAMES TT 2</w:t>
      </w:r>
    </w:p>
    <w:p w:rsidR="00473094" w:rsidRPr="00B466D0" w:rsidRDefault="00473094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73094" w:rsidRDefault="00473094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73094" w:rsidRPr="00D2290D" w:rsidRDefault="00473094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73094" w:rsidRPr="005620A1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PING ST JEAN 45 4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73094" w:rsidRPr="005620A1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A93892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A93892">
        <w:rPr>
          <w:rFonts w:ascii="Georgia" w:hAnsi="Georgia"/>
          <w:b/>
          <w:sz w:val="16"/>
          <w:szCs w:val="16"/>
        </w:rPr>
        <w:t>CONTRE</w:t>
      </w:r>
    </w:p>
    <w:p w:rsidR="00473094" w:rsidRPr="00A93892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A93892" w:rsidRDefault="0047309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A93892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ES VILLE AUX DAMES TT 2</w:t>
      </w:r>
    </w:p>
    <w:p w:rsidR="00473094" w:rsidRPr="00A93892" w:rsidRDefault="0047309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73094" w:rsidRPr="00A93892" w:rsidRDefault="00473094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A93892">
        <w:rPr>
          <w:b/>
          <w:sz w:val="24"/>
          <w:szCs w:val="24"/>
        </w:rPr>
        <w:t>DIVISION</w:t>
      </w:r>
      <w:r w:rsidRPr="00A93892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473094" w:rsidRPr="00A93892" w:rsidRDefault="00473094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73094" w:rsidRPr="00A93892" w:rsidRDefault="00473094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A93892">
        <w:rPr>
          <w:b/>
          <w:sz w:val="24"/>
          <w:szCs w:val="24"/>
        </w:rPr>
        <w:t>DATE :</w:t>
      </w:r>
      <w:r w:rsidRPr="00A93892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73094" w:rsidRPr="00A93892" w:rsidRDefault="00473094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473094" w:rsidRDefault="00473094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D2290D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Default="0047309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73094" w:rsidRDefault="00473094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73094" w:rsidRPr="00FC12F0" w:rsidRDefault="00473094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73094" w:rsidRPr="005620A1" w:rsidRDefault="00473094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473094" w:rsidRPr="008D4E81" w:rsidRDefault="0047309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73094" w:rsidRDefault="0047309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473094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73094" w:rsidRPr="008D4E81" w:rsidRDefault="0047309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473094" w:rsidRPr="008D4E81" w:rsidSect="00473094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61" w:rsidRDefault="00821261">
      <w:r>
        <w:separator/>
      </w:r>
    </w:p>
  </w:endnote>
  <w:endnote w:type="continuationSeparator" w:id="0">
    <w:p w:rsidR="00821261" w:rsidRDefault="0082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61" w:rsidRDefault="00821261">
      <w:r>
        <w:separator/>
      </w:r>
    </w:p>
  </w:footnote>
  <w:footnote w:type="continuationSeparator" w:id="0">
    <w:p w:rsidR="00821261" w:rsidRDefault="0082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094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261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3892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DC07-E23E-41AF-A7F2-1C92B796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2025-10-05T13:32:00Z</dcterms:created>
  <dcterms:modified xsi:type="dcterms:W3CDTF">2025-10-05T13:32:00Z</dcterms:modified>
</cp:coreProperties>
</file>